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b/>
          <w:color w:val="FF0000"/>
          <w:sz w:val="72"/>
          <w:szCs w:val="72"/>
        </w:rPr>
      </w:pPr>
      <w:bookmarkStart w:id="0" w:name="_GoBack"/>
      <w:bookmarkEnd w:id="0"/>
      <w:r>
        <w:rPr>
          <w:rFonts w:hint="eastAsia" w:ascii="宋体" w:hAnsi="宋体"/>
          <w:b/>
          <w:color w:val="FF0000"/>
          <w:sz w:val="72"/>
          <w:szCs w:val="72"/>
        </w:rPr>
        <w:t>柳州市城市管理行政执法局</w:t>
      </w:r>
    </w:p>
    <w:p>
      <w:pPr>
        <w:spacing w:line="240" w:lineRule="auto"/>
        <w:jc w:val="center"/>
        <w:rPr>
          <w:rFonts w:ascii="宋体"/>
          <w:b/>
          <w:color w:val="FF0000"/>
          <w:sz w:val="52"/>
          <w:szCs w:val="52"/>
        </w:rPr>
      </w:pPr>
    </w:p>
    <w:p>
      <w:pPr>
        <w:spacing w:line="240" w:lineRule="auto"/>
        <w:jc w:val="center"/>
        <w:rPr>
          <w:rFonts w:ascii="宋体"/>
          <w:b/>
          <w:color w:val="FF0000"/>
          <w:sz w:val="72"/>
          <w:szCs w:val="72"/>
        </w:rPr>
      </w:pPr>
      <w:r>
        <w:rPr>
          <w:rFonts w:hint="eastAsia" w:ascii="宋体" w:hAnsi="宋体"/>
          <w:b/>
          <w:color w:val="FF0000"/>
          <w:sz w:val="72"/>
          <w:szCs w:val="72"/>
        </w:rPr>
        <w:t>文</w:t>
      </w:r>
      <w:r>
        <w:rPr>
          <w:rFonts w:ascii="宋体" w:hAnsi="宋体"/>
          <w:b/>
          <w:color w:val="FF0000"/>
          <w:sz w:val="72"/>
          <w:szCs w:val="72"/>
        </w:rPr>
        <w:t xml:space="preserve">   </w:t>
      </w:r>
      <w:r>
        <w:rPr>
          <w:rFonts w:hint="eastAsia" w:ascii="宋体" w:hAnsi="宋体"/>
          <w:b/>
          <w:color w:val="FF0000"/>
          <w:sz w:val="72"/>
          <w:szCs w:val="72"/>
        </w:rPr>
        <w:t>件</w:t>
      </w:r>
    </w:p>
    <w:p>
      <w:pPr>
        <w:spacing w:line="240" w:lineRule="auto"/>
        <w:jc w:val="center"/>
        <w:rPr>
          <w:rFonts w:ascii="宋体"/>
          <w:b/>
          <w:sz w:val="44"/>
          <w:szCs w:val="44"/>
        </w:rPr>
      </w:pPr>
    </w:p>
    <w:p>
      <w:pPr>
        <w:spacing w:afterLines="50"/>
        <w:jc w:val="center"/>
        <w:rPr>
          <w:rFonts w:ascii="仿宋_GB2312" w:eastAsia="仿宋_GB2312"/>
          <w:sz w:val="32"/>
          <w:szCs w:val="32"/>
        </w:rPr>
      </w:pPr>
      <w:r>
        <w:rPr>
          <w:rFonts w:hint="eastAsia" w:ascii="仿宋_GB2312" w:eastAsia="仿宋_GB2312"/>
          <w:sz w:val="32"/>
          <w:szCs w:val="32"/>
        </w:rPr>
        <w:t>柳城管执字〔</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521</w:t>
      </w:r>
      <w:r>
        <w:rPr>
          <w:rFonts w:hint="eastAsia" w:ascii="仿宋_GB2312" w:eastAsia="仿宋_GB2312"/>
          <w:sz w:val="32"/>
          <w:szCs w:val="32"/>
        </w:rPr>
        <w:t>号</w:t>
      </w:r>
    </w:p>
    <w:p>
      <w:pPr>
        <w:spacing w:line="460" w:lineRule="exact"/>
        <w:rPr>
          <w:rFonts w:ascii="黑体" w:eastAsia="黑体"/>
          <w:color w:val="FF0000"/>
          <w:sz w:val="44"/>
          <w:szCs w:val="44"/>
          <w:u w:val="thick"/>
        </w:rPr>
      </w:pPr>
      <w:r>
        <w:rPr>
          <w:rFonts w:ascii="黑体" w:eastAsia="黑体"/>
          <w:color w:val="FF0000"/>
          <w:sz w:val="44"/>
          <w:szCs w:val="44"/>
          <w:u w:val="thick"/>
        </w:rPr>
        <w:t xml:space="preserve">                                                </w:t>
      </w:r>
    </w:p>
    <w:p>
      <w:pPr>
        <w:spacing w:line="520" w:lineRule="exact"/>
        <w:jc w:val="center"/>
        <w:rPr>
          <w:b/>
          <w:bCs/>
          <w:sz w:val="44"/>
          <w:szCs w:val="44"/>
        </w:rPr>
      </w:pPr>
    </w:p>
    <w:p>
      <w:pPr>
        <w:spacing w:line="520" w:lineRule="exact"/>
        <w:jc w:val="center"/>
        <w:rPr>
          <w:b/>
          <w:bCs/>
          <w:sz w:val="44"/>
          <w:szCs w:val="44"/>
        </w:rPr>
      </w:pPr>
    </w:p>
    <w:p>
      <w:pPr>
        <w:spacing w:line="600" w:lineRule="exact"/>
        <w:ind w:firstLine="0"/>
        <w:jc w:val="center"/>
        <w:rPr>
          <w:rFonts w:ascii="宋体" w:cs="宋体-PUA"/>
          <w:b/>
          <w:bCs/>
          <w:spacing w:val="20"/>
          <w:sz w:val="44"/>
          <w:szCs w:val="44"/>
        </w:rPr>
      </w:pPr>
      <w:r>
        <w:rPr>
          <w:rFonts w:hint="eastAsia" w:ascii="宋体" w:hAnsi="宋体" w:cs="宋体-PUA"/>
          <w:b/>
          <w:bCs/>
          <w:spacing w:val="20"/>
          <w:sz w:val="44"/>
          <w:szCs w:val="44"/>
        </w:rPr>
        <w:t>关于柳州市城市管理行政执法局公开招聘</w:t>
      </w:r>
    </w:p>
    <w:p>
      <w:pPr>
        <w:spacing w:line="600" w:lineRule="exact"/>
        <w:ind w:firstLine="0"/>
        <w:jc w:val="center"/>
        <w:rPr>
          <w:rFonts w:ascii="宋体" w:cs="宋体-PUA"/>
          <w:b/>
          <w:bCs/>
          <w:spacing w:val="20"/>
          <w:sz w:val="44"/>
          <w:szCs w:val="44"/>
        </w:rPr>
      </w:pPr>
      <w:r>
        <w:rPr>
          <w:rFonts w:hint="eastAsia" w:ascii="宋体" w:hAnsi="宋体" w:cs="宋体-PUA"/>
          <w:b/>
          <w:bCs/>
          <w:spacing w:val="20"/>
          <w:sz w:val="44"/>
          <w:szCs w:val="44"/>
        </w:rPr>
        <w:t>第三批聘用制工作人员</w:t>
      </w:r>
      <w:r>
        <w:rPr>
          <w:rFonts w:hint="eastAsia" w:ascii="宋体" w:hAnsi="宋体" w:cs="宋体-PUA"/>
          <w:b/>
          <w:bCs/>
          <w:sz w:val="44"/>
          <w:szCs w:val="44"/>
        </w:rPr>
        <w:t>的通知</w:t>
      </w:r>
    </w:p>
    <w:p>
      <w:pPr>
        <w:spacing w:line="520" w:lineRule="exact"/>
        <w:rPr>
          <w:rFonts w:ascii="仿宋_GB2312" w:eastAsia="仿宋_GB2312"/>
          <w:sz w:val="32"/>
          <w:szCs w:val="32"/>
        </w:rPr>
      </w:pPr>
    </w:p>
    <w:p>
      <w:pPr>
        <w:spacing w:line="480" w:lineRule="exact"/>
        <w:ind w:firstLine="0"/>
        <w:rPr>
          <w:rFonts w:ascii="仿宋_GB2312" w:eastAsia="仿宋_GB2312"/>
          <w:sz w:val="32"/>
          <w:szCs w:val="32"/>
        </w:rPr>
      </w:pPr>
      <w:r>
        <w:rPr>
          <w:rFonts w:hint="eastAsia" w:ascii="仿宋_GB2312" w:eastAsia="仿宋_GB2312"/>
          <w:sz w:val="32"/>
          <w:szCs w:val="32"/>
        </w:rPr>
        <w:t>局机关各科室、市环卫处，各城区城管执法局、环卫所，市城管执法局柳东分局、北部（阳和）分局，城管支队，水上支队，信息中心，柳西环卫所：</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根据实际工作需要，柳州市城市管理行政执法局决定面向社会公开招聘聘用制工作人员，具体为：柳州市城市管理行政执法支队（下文简称“城管支队”）城管协勤员</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名、柳州市</w:t>
      </w:r>
      <w:r>
        <w:rPr>
          <w:rFonts w:hint="eastAsia" w:ascii="仿宋_GB2312" w:eastAsia="仿宋_GB2312"/>
          <w:sz w:val="32"/>
          <w:szCs w:val="32"/>
        </w:rPr>
        <w:t>城市管理信息中心（下文简称“信息中心”）</w:t>
      </w:r>
      <w:r>
        <w:rPr>
          <w:rFonts w:hint="eastAsia" w:ascii="仿宋_GB2312" w:hAnsi="仿宋_GB2312" w:eastAsia="仿宋_GB2312" w:cs="仿宋_GB2312"/>
          <w:kern w:val="0"/>
          <w:sz w:val="32"/>
          <w:szCs w:val="32"/>
        </w:rPr>
        <w:t>市容巡查员</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名、坐席员</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名，</w:t>
      </w:r>
      <w:r>
        <w:rPr>
          <w:rFonts w:hint="eastAsia" w:ascii="仿宋_GB2312" w:hAnsi="仿宋_GB2312" w:eastAsia="仿宋_GB2312" w:cs="仿宋_GB2312"/>
          <w:sz w:val="32"/>
          <w:szCs w:val="32"/>
        </w:rPr>
        <w:t>有关招聘事宜通知如下：</w:t>
      </w:r>
    </w:p>
    <w:p>
      <w:pPr>
        <w:spacing w:line="4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一、招聘岗位职责、工资：</w:t>
      </w:r>
    </w:p>
    <w:p>
      <w:pPr>
        <w:spacing w:line="480" w:lineRule="exact"/>
        <w:rPr>
          <w:rFonts w:ascii="仿宋_GB2312" w:hAnsi="仿宋_GB2312" w:eastAsia="仿宋_GB2312" w:cs="仿宋_GB2312"/>
          <w:sz w:val="32"/>
          <w:szCs w:val="32"/>
        </w:rPr>
      </w:pPr>
      <w:r>
        <w:rPr>
          <w:rFonts w:ascii="仿宋_GB2312" w:eastAsia="仿宋_GB2312"/>
          <w:sz w:val="32"/>
          <w:szCs w:val="32"/>
        </w:rPr>
        <w:t xml:space="preserve"> </w:t>
      </w:r>
      <w:r>
        <w:rPr>
          <w:rFonts w:hint="eastAsia" w:ascii="仿宋_GB2312" w:eastAsia="仿宋_GB2312"/>
          <w:sz w:val="32"/>
          <w:szCs w:val="32"/>
        </w:rPr>
        <w:t>（一）</w:t>
      </w:r>
      <w:r>
        <w:rPr>
          <w:rFonts w:hint="eastAsia" w:ascii="仿宋_GB2312" w:hAnsi="仿宋_GB2312" w:eastAsia="仿宋_GB2312" w:cs="仿宋_GB2312"/>
          <w:sz w:val="32"/>
          <w:szCs w:val="32"/>
        </w:rPr>
        <w:t>城管支队协勤员岗位职责：协助城市管理行政执法队员在责任辖区内开展城市管理行政执法工作。工作地点：柳州市各城区（含柳东新区、北部（阳和）片区）。</w:t>
      </w:r>
    </w:p>
    <w:p>
      <w:pPr>
        <w:spacing w:line="480" w:lineRule="exact"/>
        <w:ind w:firstLine="0"/>
        <w:rPr>
          <w:rFonts w:ascii="仿宋_GB2312" w:hAnsi="仿宋_GB2312" w:eastAsia="仿宋_GB2312" w:cs="仿宋_GB2312"/>
          <w:sz w:val="32"/>
          <w:szCs w:val="32"/>
        </w:rPr>
      </w:pPr>
      <w:r>
        <w:rPr>
          <w:rFonts w:ascii="仿宋_GB2312" w:eastAsia="仿宋_GB2312"/>
          <w:sz w:val="32"/>
          <w:szCs w:val="32"/>
        </w:rPr>
        <w:t xml:space="preserve">    </w:t>
      </w:r>
      <w:r>
        <w:rPr>
          <w:rFonts w:hint="eastAsia" w:ascii="仿宋_GB2312" w:eastAsia="仿宋_GB2312"/>
          <w:sz w:val="32"/>
          <w:szCs w:val="32"/>
        </w:rPr>
        <w:t>（二）</w:t>
      </w:r>
      <w:r>
        <w:rPr>
          <w:rFonts w:hint="eastAsia" w:ascii="仿宋_GB2312" w:hAnsi="仿宋_GB2312" w:eastAsia="仿宋_GB2312" w:cs="仿宋_GB2312"/>
          <w:kern w:val="0"/>
          <w:sz w:val="32"/>
          <w:szCs w:val="32"/>
        </w:rPr>
        <w:t>信息中心市容巡查员职责：实行两班倒工作制，在</w:t>
      </w:r>
      <w:r>
        <w:rPr>
          <w:rFonts w:hint="eastAsia" w:ascii="仿宋_GB2312" w:hAnsi="仿宋_GB2312" w:eastAsia="仿宋_GB2312" w:cs="仿宋_GB2312"/>
          <w:sz w:val="32"/>
          <w:szCs w:val="32"/>
        </w:rPr>
        <w:t>责任网格内全覆盖、不间断、不漏报地进行值班巡查，及时、准确地将巡查中发现的城市管理问题通过</w:t>
      </w:r>
      <w:r>
        <w:rPr>
          <w:rFonts w:ascii="仿宋_GB2312" w:hAnsi="仿宋_GB2312" w:eastAsia="仿宋_GB2312" w:cs="仿宋_GB2312"/>
          <w:sz w:val="32"/>
          <w:szCs w:val="32"/>
        </w:rPr>
        <w:t>PDA</w:t>
      </w:r>
      <w:r>
        <w:rPr>
          <w:rFonts w:hint="eastAsia" w:ascii="仿宋_GB2312" w:hAnsi="仿宋_GB2312" w:eastAsia="仿宋_GB2312" w:cs="仿宋_GB2312"/>
          <w:sz w:val="32"/>
          <w:szCs w:val="32"/>
        </w:rPr>
        <w:t>（城管通）上报。根据平台指令到达责任网格对案件进行核实、核查或简易处理城市管理问题。</w:t>
      </w:r>
      <w:r>
        <w:rPr>
          <w:rFonts w:hint="eastAsia" w:ascii="仿宋_GB2312" w:hAnsi="仿宋_GB2312" w:eastAsia="仿宋_GB2312" w:cs="仿宋_GB2312"/>
          <w:bCs/>
          <w:sz w:val="32"/>
          <w:szCs w:val="32"/>
        </w:rPr>
        <w:t>工作地点：</w:t>
      </w:r>
      <w:r>
        <w:rPr>
          <w:rFonts w:hint="eastAsia" w:ascii="仿宋_GB2312" w:hAnsi="仿宋_GB2312" w:eastAsia="仿宋_GB2312" w:cs="仿宋_GB2312"/>
          <w:sz w:val="32"/>
          <w:szCs w:val="32"/>
        </w:rPr>
        <w:t>柳江区市容巡查员在柳江区市容巡查责任网格内；四城区、两新区市容巡查员根据四城区、两新区各网格人员分布情况随机调整分配。</w:t>
      </w:r>
    </w:p>
    <w:p>
      <w:pPr>
        <w:widowControl/>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信息中心坐席员职责：实行三班倒工作制，负责受理信息采集员上报、市民举报、媒体曝光、领导督办等城市管理方面的问题，及时立案、派遣、督办、结案。</w:t>
      </w:r>
      <w:r>
        <w:rPr>
          <w:rFonts w:hint="eastAsia" w:ascii="仿宋_GB2312" w:hAnsi="仿宋_GB2312" w:eastAsia="仿宋_GB2312" w:cs="仿宋_GB2312"/>
          <w:bCs/>
          <w:kern w:val="0"/>
          <w:sz w:val="32"/>
          <w:szCs w:val="32"/>
        </w:rPr>
        <w:t>工作地点：</w:t>
      </w:r>
      <w:r>
        <w:rPr>
          <w:rFonts w:hint="eastAsia" w:ascii="仿宋_GB2312" w:hAnsi="仿宋_GB2312" w:eastAsia="仿宋_GB2312" w:cs="仿宋_GB2312"/>
          <w:kern w:val="0"/>
          <w:sz w:val="32"/>
          <w:szCs w:val="32"/>
        </w:rPr>
        <w:t>市潭中东路</w:t>
      </w:r>
      <w:r>
        <w:rPr>
          <w:rFonts w:ascii="仿宋_GB2312" w:hAnsi="仿宋_GB2312" w:eastAsia="仿宋_GB2312" w:cs="仿宋_GB2312"/>
          <w:kern w:val="0"/>
          <w:sz w:val="32"/>
          <w:szCs w:val="32"/>
        </w:rPr>
        <w:t>66</w:t>
      </w:r>
      <w:r>
        <w:rPr>
          <w:rFonts w:hint="eastAsia" w:ascii="仿宋_GB2312" w:hAnsi="仿宋_GB2312" w:eastAsia="仿宋_GB2312" w:cs="仿宋_GB2312"/>
          <w:kern w:val="0"/>
          <w:sz w:val="32"/>
          <w:szCs w:val="32"/>
        </w:rPr>
        <w:t>号，城市管理信息中心业务大厅。</w:t>
      </w:r>
    </w:p>
    <w:p>
      <w:pPr>
        <w:widowControl/>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（四）工资待遇：月标准工资为</w:t>
      </w:r>
      <w:r>
        <w:rPr>
          <w:rFonts w:ascii="仿宋_GB2312" w:hAnsi="仿宋_GB2312" w:eastAsia="仿宋_GB2312" w:cs="仿宋_GB2312"/>
          <w:kern w:val="0"/>
          <w:sz w:val="32"/>
          <w:szCs w:val="32"/>
        </w:rPr>
        <w:t>2240</w:t>
      </w:r>
      <w:r>
        <w:rPr>
          <w:rFonts w:hint="eastAsia" w:ascii="仿宋_GB2312" w:hAnsi="仿宋_GB2312" w:eastAsia="仿宋_GB2312" w:cs="仿宋_GB2312"/>
          <w:kern w:val="0"/>
          <w:sz w:val="32"/>
          <w:szCs w:val="32"/>
        </w:rPr>
        <w:t>元，由单位缴纳五项社会保险，个人应缴部分从工资中代扣代缴。</w:t>
      </w:r>
    </w:p>
    <w:p>
      <w:pPr>
        <w:spacing w:line="480" w:lineRule="exact"/>
        <w:ind w:left="640" w:firstLine="0"/>
        <w:rPr>
          <w:rFonts w:ascii="黑体" w:hAnsi="黑体" w:eastAsia="黑体" w:cs="仿宋_GB2312"/>
          <w:bCs/>
          <w:sz w:val="32"/>
          <w:szCs w:val="32"/>
        </w:rPr>
      </w:pPr>
      <w:r>
        <w:rPr>
          <w:rFonts w:hint="eastAsia" w:ascii="黑体" w:hAnsi="黑体" w:eastAsia="黑体" w:cs="仿宋_GB2312"/>
          <w:bCs/>
          <w:sz w:val="32"/>
          <w:szCs w:val="32"/>
        </w:rPr>
        <w:t>二、招聘岗位条件，应聘者需满足以下条件方可报名：</w:t>
      </w:r>
    </w:p>
    <w:p>
      <w:pPr>
        <w:adjustRightInd w:val="0"/>
        <w:spacing w:line="480" w:lineRule="exact"/>
        <w:ind w:firstLine="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（一）基本条件：</w:t>
      </w:r>
      <w:r>
        <w:rPr>
          <w:rFonts w:hint="eastAsia" w:ascii="仿宋_GB2312" w:hAnsi="仿宋_GB2312" w:eastAsia="仿宋_GB2312" w:cs="仿宋_GB2312"/>
          <w:kern w:val="0"/>
          <w:sz w:val="32"/>
          <w:szCs w:val="32"/>
        </w:rPr>
        <w:t>身体健康，五官端正，品行端正，无违法违纪记录。</w:t>
      </w:r>
    </w:p>
    <w:p>
      <w:pPr>
        <w:adjustRightInd w:val="0"/>
        <w:spacing w:line="480" w:lineRule="exact"/>
        <w:ind w:left="640" w:firstLine="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（二）具体岗位条件：</w:t>
      </w:r>
    </w:p>
    <w:tbl>
      <w:tblPr>
        <w:tblStyle w:val="7"/>
        <w:tblW w:w="8988"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86"/>
        <w:gridCol w:w="1172"/>
        <w:gridCol w:w="900"/>
        <w:gridCol w:w="1080"/>
        <w:gridCol w:w="1323"/>
        <w:gridCol w:w="97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岗位</w:t>
            </w:r>
          </w:p>
        </w:tc>
        <w:tc>
          <w:tcPr>
            <w:tcW w:w="1186"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年龄</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172"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性别</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90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招聘</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人数</w:t>
            </w:r>
          </w:p>
        </w:tc>
        <w:tc>
          <w:tcPr>
            <w:tcW w:w="108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身高</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323"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学历</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条件</w:t>
            </w:r>
          </w:p>
        </w:tc>
        <w:tc>
          <w:tcPr>
            <w:tcW w:w="976"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专业</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281"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ind w:firstLine="0"/>
              <w:jc w:val="center"/>
              <w:textAlignment w:val="center"/>
              <w:rPr>
                <w:rFonts w:ascii="仿宋_GB2312" w:hAnsi="宋体" w:eastAsia="仿宋_GB2312" w:cs="宋体"/>
                <w:kern w:val="0"/>
                <w:sz w:val="30"/>
                <w:szCs w:val="30"/>
              </w:rPr>
            </w:pPr>
            <w:r>
              <w:rPr>
                <w:rFonts w:hint="eastAsia" w:ascii="仿宋_GB2312" w:hAnsi="宋体" w:eastAsia="仿宋_GB2312" w:cs="宋体"/>
                <w:kern w:val="0"/>
                <w:sz w:val="30"/>
                <w:szCs w:val="30"/>
              </w:rPr>
              <w:t>城管支队城管协勤员</w:t>
            </w:r>
          </w:p>
        </w:tc>
        <w:tc>
          <w:tcPr>
            <w:tcW w:w="1186" w:type="dxa"/>
            <w:vAlign w:val="center"/>
          </w:tcPr>
          <w:p>
            <w:pPr>
              <w:spacing w:line="520" w:lineRule="exact"/>
              <w:ind w:firstLine="0"/>
              <w:jc w:val="left"/>
              <w:rPr>
                <w:rFonts w:ascii="仿宋_GB2312" w:hAnsi="宋体" w:eastAsia="仿宋_GB2312" w:cs="宋体"/>
                <w:spacing w:val="-12"/>
                <w:kern w:val="0"/>
                <w:sz w:val="30"/>
                <w:szCs w:val="30"/>
              </w:rPr>
            </w:pPr>
            <w:r>
              <w:rPr>
                <w:rFonts w:ascii="仿宋_GB2312" w:hAnsi="宋体" w:eastAsia="仿宋_GB2312" w:cs="宋体"/>
                <w:spacing w:val="-12"/>
                <w:kern w:val="0"/>
                <w:sz w:val="30"/>
                <w:szCs w:val="30"/>
              </w:rPr>
              <w:t>35</w:t>
            </w:r>
            <w:r>
              <w:rPr>
                <w:rFonts w:hint="eastAsia" w:ascii="仿宋_GB2312" w:hAnsi="宋体" w:eastAsia="仿宋_GB2312" w:cs="宋体"/>
                <w:spacing w:val="-12"/>
                <w:kern w:val="0"/>
                <w:sz w:val="30"/>
                <w:szCs w:val="30"/>
              </w:rPr>
              <w:t>岁以下（</w:t>
            </w:r>
            <w:r>
              <w:rPr>
                <w:rFonts w:ascii="仿宋_GB2312" w:hAnsi="宋体" w:eastAsia="仿宋_GB2312" w:cs="宋体"/>
                <w:spacing w:val="-12"/>
                <w:kern w:val="0"/>
                <w:sz w:val="30"/>
                <w:szCs w:val="30"/>
              </w:rPr>
              <w:t>1983</w:t>
            </w:r>
            <w:r>
              <w:rPr>
                <w:rFonts w:hint="eastAsia" w:ascii="仿宋_GB2312" w:hAnsi="宋体" w:eastAsia="仿宋_GB2312" w:cs="宋体"/>
                <w:spacing w:val="-12"/>
                <w:kern w:val="0"/>
                <w:sz w:val="30"/>
                <w:szCs w:val="30"/>
              </w:rPr>
              <w:t>年</w:t>
            </w:r>
            <w:r>
              <w:rPr>
                <w:rFonts w:ascii="仿宋_GB2312" w:hAnsi="宋体" w:eastAsia="仿宋_GB2312" w:cs="宋体"/>
                <w:spacing w:val="-12"/>
                <w:kern w:val="0"/>
                <w:sz w:val="30"/>
                <w:szCs w:val="30"/>
              </w:rPr>
              <w:t>11</w:t>
            </w:r>
            <w:r>
              <w:rPr>
                <w:rFonts w:hint="eastAsia" w:ascii="仿宋_GB2312" w:hAnsi="宋体" w:eastAsia="仿宋_GB2312" w:cs="宋体"/>
                <w:spacing w:val="-12"/>
                <w:kern w:val="0"/>
                <w:sz w:val="30"/>
                <w:szCs w:val="30"/>
              </w:rPr>
              <w:t>月</w:t>
            </w:r>
            <w:r>
              <w:rPr>
                <w:rFonts w:ascii="仿宋_GB2312" w:hAnsi="宋体" w:eastAsia="仿宋_GB2312" w:cs="宋体"/>
                <w:spacing w:val="-12"/>
                <w:kern w:val="0"/>
                <w:sz w:val="30"/>
                <w:szCs w:val="30"/>
              </w:rPr>
              <w:t>1</w:t>
            </w:r>
            <w:r>
              <w:rPr>
                <w:rFonts w:hint="eastAsia" w:ascii="仿宋_GB2312" w:hAnsi="宋体" w:eastAsia="仿宋_GB2312" w:cs="宋体"/>
                <w:spacing w:val="-12"/>
                <w:kern w:val="0"/>
                <w:sz w:val="30"/>
                <w:szCs w:val="30"/>
              </w:rPr>
              <w:t>日以后出生）</w:t>
            </w:r>
          </w:p>
        </w:tc>
        <w:tc>
          <w:tcPr>
            <w:tcW w:w="1172" w:type="dxa"/>
            <w:vAlign w:val="center"/>
          </w:tcPr>
          <w:p>
            <w:pPr>
              <w:widowControl/>
              <w:ind w:firstLine="0"/>
              <w:jc w:val="center"/>
              <w:textAlignment w:val="center"/>
              <w:rPr>
                <w:rFonts w:ascii="仿宋_GB2312" w:hAnsi="宋体" w:eastAsia="仿宋_GB2312" w:cs="宋体"/>
                <w:kern w:val="0"/>
                <w:sz w:val="30"/>
                <w:szCs w:val="30"/>
              </w:rPr>
            </w:pPr>
            <w:r>
              <w:rPr>
                <w:rFonts w:hint="eastAsia" w:ascii="仿宋_GB2312" w:hAnsi="宋体" w:eastAsia="仿宋_GB2312" w:cs="宋体"/>
                <w:kern w:val="0"/>
                <w:sz w:val="30"/>
                <w:szCs w:val="30"/>
              </w:rPr>
              <w:t>男</w:t>
            </w:r>
          </w:p>
        </w:tc>
        <w:tc>
          <w:tcPr>
            <w:tcW w:w="900" w:type="dxa"/>
            <w:vAlign w:val="center"/>
          </w:tcPr>
          <w:p>
            <w:pPr>
              <w:widowControl/>
              <w:spacing w:line="52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21</w:t>
            </w:r>
            <w:r>
              <w:rPr>
                <w:rFonts w:hint="eastAsia" w:ascii="仿宋_GB2312" w:hAnsi="宋体" w:eastAsia="仿宋_GB2312" w:cs="宋体"/>
                <w:kern w:val="0"/>
                <w:sz w:val="30"/>
                <w:szCs w:val="30"/>
              </w:rPr>
              <w:t>名</w:t>
            </w:r>
          </w:p>
        </w:tc>
        <w:tc>
          <w:tcPr>
            <w:tcW w:w="1080" w:type="dxa"/>
            <w:vAlign w:val="center"/>
          </w:tcPr>
          <w:p>
            <w:pPr>
              <w:widowControl/>
              <w:spacing w:line="48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168cm</w:t>
            </w:r>
            <w:r>
              <w:rPr>
                <w:rFonts w:hint="eastAsia" w:ascii="仿宋_GB2312" w:hAnsi="宋体" w:eastAsia="仿宋_GB2312" w:cs="宋体"/>
                <w:kern w:val="0"/>
                <w:sz w:val="30"/>
                <w:szCs w:val="30"/>
              </w:rPr>
              <w:t>以上</w:t>
            </w:r>
          </w:p>
        </w:tc>
        <w:tc>
          <w:tcPr>
            <w:tcW w:w="1323" w:type="dxa"/>
            <w:vAlign w:val="center"/>
          </w:tcPr>
          <w:p>
            <w:pPr>
              <w:ind w:firstLine="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大专及以上学历（退伍军人、有较强文字功底、电脑维护特长的可放宽至中专学历）</w:t>
            </w:r>
          </w:p>
        </w:tc>
        <w:tc>
          <w:tcPr>
            <w:tcW w:w="976" w:type="dxa"/>
            <w:vAlign w:val="center"/>
          </w:tcPr>
          <w:p>
            <w:pPr>
              <w:widowControl/>
              <w:spacing w:line="520" w:lineRule="exact"/>
              <w:ind w:firstLine="0"/>
              <w:rPr>
                <w:rFonts w:ascii="仿宋_GB2312" w:hAnsi="宋体" w:eastAsia="仿宋_GB2312" w:cs="宋体"/>
                <w:kern w:val="0"/>
                <w:sz w:val="30"/>
                <w:szCs w:val="30"/>
              </w:rPr>
            </w:pPr>
            <w:r>
              <w:rPr>
                <w:rFonts w:hint="eastAsia" w:ascii="仿宋_GB2312" w:hAnsi="宋体" w:eastAsia="仿宋_GB2312" w:cs="宋体"/>
                <w:kern w:val="0"/>
                <w:sz w:val="30"/>
                <w:szCs w:val="30"/>
              </w:rPr>
              <w:t>不限</w:t>
            </w:r>
          </w:p>
        </w:tc>
        <w:tc>
          <w:tcPr>
            <w:tcW w:w="1281" w:type="dxa"/>
            <w:vAlign w:val="center"/>
          </w:tcPr>
          <w:p>
            <w:pPr>
              <w:spacing w:line="460" w:lineRule="exact"/>
              <w:ind w:firstLine="0"/>
              <w:rPr>
                <w:rFonts w:ascii="仿宋_GB2312" w:hAnsi="宋体" w:eastAsia="仿宋_GB2312" w:cs="宋体"/>
                <w:kern w:val="0"/>
                <w:sz w:val="30"/>
                <w:szCs w:val="30"/>
              </w:rPr>
            </w:pPr>
            <w:r>
              <w:rPr>
                <w:rFonts w:hint="eastAsia" w:ascii="仿宋_GB2312" w:hAnsi="宋体" w:eastAsia="仿宋_GB2312" w:cs="宋体"/>
                <w:kern w:val="0"/>
                <w:sz w:val="30"/>
                <w:szCs w:val="30"/>
              </w:rPr>
              <w:t>柳州市户口（含五县）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岗位</w:t>
            </w:r>
          </w:p>
        </w:tc>
        <w:tc>
          <w:tcPr>
            <w:tcW w:w="1186"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年龄</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172"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性别</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90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招聘</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人数</w:t>
            </w:r>
          </w:p>
        </w:tc>
        <w:tc>
          <w:tcPr>
            <w:tcW w:w="1080"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身高</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323"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学历</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条件</w:t>
            </w:r>
          </w:p>
        </w:tc>
        <w:tc>
          <w:tcPr>
            <w:tcW w:w="976"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专业</w:t>
            </w:r>
          </w:p>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p>
        </w:tc>
        <w:tc>
          <w:tcPr>
            <w:tcW w:w="1281" w:type="dxa"/>
            <w:vAlign w:val="center"/>
          </w:tcPr>
          <w:p>
            <w:pPr>
              <w:widowControl/>
              <w:spacing w:line="520" w:lineRule="exact"/>
              <w:ind w:firstLine="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ind w:firstLine="0"/>
              <w:jc w:val="center"/>
              <w:textAlignment w:val="center"/>
              <w:rPr>
                <w:rFonts w:ascii="仿宋_GB2312" w:hAnsi="宋体" w:eastAsia="仿宋_GB2312" w:cs="宋体"/>
                <w:sz w:val="30"/>
                <w:szCs w:val="30"/>
              </w:rPr>
            </w:pPr>
            <w:r>
              <w:rPr>
                <w:rFonts w:hint="eastAsia" w:ascii="仿宋_GB2312" w:hAnsi="宋体" w:eastAsia="仿宋_GB2312" w:cs="宋体"/>
                <w:kern w:val="0"/>
                <w:sz w:val="30"/>
                <w:szCs w:val="30"/>
              </w:rPr>
              <w:t>信息中心市容巡查员</w:t>
            </w:r>
          </w:p>
        </w:tc>
        <w:tc>
          <w:tcPr>
            <w:tcW w:w="1186" w:type="dxa"/>
            <w:vMerge w:val="restart"/>
            <w:vAlign w:val="center"/>
          </w:tcPr>
          <w:p>
            <w:pPr>
              <w:spacing w:line="520" w:lineRule="exact"/>
              <w:ind w:firstLine="0"/>
              <w:jc w:val="left"/>
              <w:rPr>
                <w:rFonts w:ascii="仿宋_GB2312" w:hAnsi="宋体" w:eastAsia="仿宋_GB2312" w:cs="宋体"/>
                <w:spacing w:val="-20"/>
                <w:kern w:val="0"/>
                <w:sz w:val="30"/>
                <w:szCs w:val="30"/>
              </w:rPr>
            </w:pPr>
            <w:r>
              <w:rPr>
                <w:rFonts w:ascii="仿宋_GB2312" w:hAnsi="宋体" w:eastAsia="仿宋_GB2312" w:cs="宋体"/>
                <w:spacing w:val="-20"/>
                <w:kern w:val="0"/>
                <w:sz w:val="30"/>
                <w:szCs w:val="30"/>
              </w:rPr>
              <w:t>35</w:t>
            </w:r>
            <w:r>
              <w:rPr>
                <w:rFonts w:hint="eastAsia" w:ascii="仿宋_GB2312" w:hAnsi="宋体" w:eastAsia="仿宋_GB2312" w:cs="宋体"/>
                <w:spacing w:val="-20"/>
                <w:kern w:val="0"/>
                <w:sz w:val="30"/>
                <w:szCs w:val="30"/>
              </w:rPr>
              <w:t>岁以下（</w:t>
            </w:r>
            <w:r>
              <w:rPr>
                <w:rFonts w:ascii="仿宋_GB2312" w:hAnsi="宋体" w:eastAsia="仿宋_GB2312" w:cs="宋体"/>
                <w:spacing w:val="-20"/>
                <w:kern w:val="0"/>
                <w:sz w:val="30"/>
                <w:szCs w:val="30"/>
              </w:rPr>
              <w:t>1983</w:t>
            </w:r>
            <w:r>
              <w:rPr>
                <w:rFonts w:hint="eastAsia" w:ascii="仿宋_GB2312" w:hAnsi="宋体" w:eastAsia="仿宋_GB2312" w:cs="宋体"/>
                <w:spacing w:val="-20"/>
                <w:kern w:val="0"/>
                <w:sz w:val="30"/>
                <w:szCs w:val="30"/>
              </w:rPr>
              <w:t>年</w:t>
            </w:r>
            <w:r>
              <w:rPr>
                <w:rFonts w:ascii="仿宋_GB2312" w:hAnsi="宋体" w:eastAsia="仿宋_GB2312" w:cs="宋体"/>
                <w:spacing w:val="-20"/>
                <w:kern w:val="0"/>
                <w:sz w:val="30"/>
                <w:szCs w:val="30"/>
              </w:rPr>
              <w:t>11</w:t>
            </w:r>
            <w:r>
              <w:rPr>
                <w:rFonts w:hint="eastAsia" w:ascii="仿宋_GB2312" w:hAnsi="宋体" w:eastAsia="仿宋_GB2312" w:cs="宋体"/>
                <w:spacing w:val="-20"/>
                <w:kern w:val="0"/>
                <w:sz w:val="30"/>
                <w:szCs w:val="30"/>
              </w:rPr>
              <w:t>月</w:t>
            </w:r>
            <w:r>
              <w:rPr>
                <w:rFonts w:ascii="仿宋_GB2312" w:hAnsi="宋体" w:eastAsia="仿宋_GB2312" w:cs="宋体"/>
                <w:spacing w:val="-20"/>
                <w:kern w:val="0"/>
                <w:sz w:val="30"/>
                <w:szCs w:val="30"/>
              </w:rPr>
              <w:t>1</w:t>
            </w:r>
            <w:r>
              <w:rPr>
                <w:rFonts w:hint="eastAsia" w:ascii="仿宋_GB2312" w:hAnsi="宋体" w:eastAsia="仿宋_GB2312" w:cs="宋体"/>
                <w:spacing w:val="-20"/>
                <w:kern w:val="0"/>
                <w:sz w:val="30"/>
                <w:szCs w:val="30"/>
              </w:rPr>
              <w:t>日以后出生）</w:t>
            </w:r>
          </w:p>
        </w:tc>
        <w:tc>
          <w:tcPr>
            <w:tcW w:w="1172" w:type="dxa"/>
            <w:vAlign w:val="center"/>
          </w:tcPr>
          <w:p>
            <w:pPr>
              <w:widowControl/>
              <w:ind w:firstLine="0"/>
              <w:jc w:val="center"/>
              <w:textAlignment w:val="center"/>
              <w:rPr>
                <w:rFonts w:ascii="仿宋_GB2312" w:hAnsi="宋体" w:eastAsia="仿宋_GB2312" w:cs="宋体"/>
                <w:kern w:val="0"/>
                <w:sz w:val="30"/>
                <w:szCs w:val="30"/>
              </w:rPr>
            </w:pPr>
            <w:r>
              <w:rPr>
                <w:rFonts w:hint="eastAsia" w:ascii="仿宋_GB2312" w:hAnsi="宋体" w:eastAsia="仿宋_GB2312" w:cs="宋体"/>
                <w:kern w:val="0"/>
                <w:sz w:val="30"/>
                <w:szCs w:val="30"/>
              </w:rPr>
              <w:t>男性</w:t>
            </w:r>
          </w:p>
          <w:p>
            <w:pPr>
              <w:widowControl/>
              <w:ind w:firstLine="0"/>
              <w:jc w:val="center"/>
              <w:textAlignment w:val="center"/>
              <w:rPr>
                <w:rFonts w:ascii="仿宋_GB2312" w:hAnsi="宋体" w:eastAsia="仿宋_GB2312" w:cs="宋体"/>
                <w:kern w:val="0"/>
                <w:sz w:val="30"/>
                <w:szCs w:val="30"/>
              </w:rPr>
            </w:pPr>
            <w:r>
              <w:rPr>
                <w:rFonts w:ascii="仿宋_GB2312" w:hAnsi="宋体" w:eastAsia="仿宋_GB2312" w:cs="宋体"/>
                <w:kern w:val="0"/>
                <w:sz w:val="30"/>
                <w:szCs w:val="30"/>
              </w:rPr>
              <w:t>15</w:t>
            </w:r>
            <w:r>
              <w:rPr>
                <w:rFonts w:hint="eastAsia" w:ascii="仿宋_GB2312" w:hAnsi="宋体" w:eastAsia="仿宋_GB2312" w:cs="宋体"/>
                <w:kern w:val="0"/>
                <w:sz w:val="30"/>
                <w:szCs w:val="30"/>
              </w:rPr>
              <w:t>名</w:t>
            </w:r>
            <w:r>
              <w:rPr>
                <w:rFonts w:ascii="仿宋_GB2312" w:hAnsi="宋体" w:eastAsia="仿宋_GB2312" w:cs="宋体"/>
                <w:kern w:val="0"/>
                <w:sz w:val="30"/>
                <w:szCs w:val="30"/>
              </w:rPr>
              <w:t xml:space="preserve"> </w:t>
            </w:r>
          </w:p>
          <w:p>
            <w:pPr>
              <w:widowControl/>
              <w:spacing w:line="520" w:lineRule="exact"/>
              <w:ind w:firstLine="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女性</w:t>
            </w:r>
          </w:p>
          <w:p>
            <w:pPr>
              <w:widowControl/>
              <w:spacing w:line="52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5</w:t>
            </w:r>
            <w:r>
              <w:rPr>
                <w:rFonts w:hint="eastAsia" w:ascii="仿宋_GB2312" w:hAnsi="宋体" w:eastAsia="仿宋_GB2312" w:cs="宋体"/>
                <w:kern w:val="0"/>
                <w:sz w:val="30"/>
                <w:szCs w:val="30"/>
              </w:rPr>
              <w:t>名</w:t>
            </w:r>
          </w:p>
        </w:tc>
        <w:tc>
          <w:tcPr>
            <w:tcW w:w="900" w:type="dxa"/>
            <w:vAlign w:val="center"/>
          </w:tcPr>
          <w:p>
            <w:pPr>
              <w:widowControl/>
              <w:spacing w:line="52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20</w:t>
            </w:r>
            <w:r>
              <w:rPr>
                <w:rFonts w:hint="eastAsia" w:ascii="仿宋_GB2312" w:hAnsi="宋体" w:eastAsia="仿宋_GB2312" w:cs="宋体"/>
                <w:kern w:val="0"/>
                <w:sz w:val="30"/>
                <w:szCs w:val="30"/>
              </w:rPr>
              <w:t>名</w:t>
            </w:r>
          </w:p>
        </w:tc>
        <w:tc>
          <w:tcPr>
            <w:tcW w:w="1080" w:type="dxa"/>
            <w:vAlign w:val="center"/>
          </w:tcPr>
          <w:p>
            <w:pPr>
              <w:widowControl/>
              <w:spacing w:line="480" w:lineRule="exact"/>
              <w:ind w:firstLine="0"/>
              <w:jc w:val="center"/>
              <w:rPr>
                <w:rFonts w:ascii="仿宋_GB2312" w:hAnsi="仿宋_GB2312" w:eastAsia="仿宋_GB2312" w:cs="仿宋_GB2312"/>
                <w:kern w:val="0"/>
                <w:sz w:val="30"/>
                <w:szCs w:val="30"/>
              </w:rPr>
            </w:pPr>
            <w:r>
              <w:rPr>
                <w:rFonts w:hint="eastAsia" w:ascii="仿宋_GB2312" w:hAnsi="宋体" w:eastAsia="仿宋_GB2312" w:cs="宋体"/>
                <w:kern w:val="0"/>
                <w:sz w:val="30"/>
                <w:szCs w:val="30"/>
              </w:rPr>
              <w:t>男：</w:t>
            </w:r>
            <w:r>
              <w:rPr>
                <w:rFonts w:ascii="仿宋_GB2312" w:hAnsi="宋体" w:eastAsia="仿宋_GB2312" w:cs="宋体"/>
                <w:kern w:val="0"/>
                <w:sz w:val="30"/>
                <w:szCs w:val="30"/>
              </w:rPr>
              <w:t>165cm</w:t>
            </w:r>
            <w:r>
              <w:rPr>
                <w:rFonts w:hint="eastAsia" w:ascii="仿宋_GB2312" w:hAnsi="宋体" w:eastAsia="仿宋_GB2312" w:cs="宋体"/>
                <w:kern w:val="0"/>
                <w:sz w:val="30"/>
                <w:szCs w:val="30"/>
              </w:rPr>
              <w:t>以上</w:t>
            </w:r>
            <w:r>
              <w:rPr>
                <w:rFonts w:ascii="仿宋_GB2312" w:hAnsi="宋体" w:eastAsia="仿宋_GB2312" w:cs="宋体"/>
                <w:kern w:val="0"/>
                <w:sz w:val="30"/>
                <w:szCs w:val="30"/>
              </w:rPr>
              <w:br w:type="textWrapping"/>
            </w:r>
            <w:r>
              <w:rPr>
                <w:rFonts w:hint="eastAsia" w:ascii="仿宋_GB2312" w:hAnsi="宋体" w:eastAsia="仿宋_GB2312" w:cs="宋体"/>
                <w:kern w:val="0"/>
                <w:sz w:val="30"/>
                <w:szCs w:val="30"/>
              </w:rPr>
              <w:t>女：</w:t>
            </w:r>
            <w:r>
              <w:rPr>
                <w:rFonts w:ascii="仿宋_GB2312" w:hAnsi="宋体" w:eastAsia="仿宋_GB2312" w:cs="宋体"/>
                <w:kern w:val="0"/>
                <w:sz w:val="30"/>
                <w:szCs w:val="30"/>
              </w:rPr>
              <w:t>155cm</w:t>
            </w:r>
            <w:r>
              <w:rPr>
                <w:rFonts w:hint="eastAsia" w:ascii="仿宋_GB2312" w:hAnsi="宋体" w:eastAsia="仿宋_GB2312" w:cs="宋体"/>
                <w:kern w:val="0"/>
                <w:sz w:val="30"/>
                <w:szCs w:val="30"/>
              </w:rPr>
              <w:t>以上</w:t>
            </w:r>
          </w:p>
        </w:tc>
        <w:tc>
          <w:tcPr>
            <w:tcW w:w="1323" w:type="dxa"/>
            <w:vAlign w:val="center"/>
          </w:tcPr>
          <w:p>
            <w:pPr>
              <w:spacing w:line="520" w:lineRule="exact"/>
              <w:ind w:firstLine="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大专及以上学历</w:t>
            </w:r>
          </w:p>
        </w:tc>
        <w:tc>
          <w:tcPr>
            <w:tcW w:w="976" w:type="dxa"/>
            <w:vAlign w:val="center"/>
          </w:tcPr>
          <w:p>
            <w:pPr>
              <w:widowControl/>
              <w:spacing w:line="520" w:lineRule="exact"/>
              <w:ind w:firstLine="0"/>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不限</w:t>
            </w:r>
          </w:p>
        </w:tc>
        <w:tc>
          <w:tcPr>
            <w:tcW w:w="1281" w:type="dxa"/>
            <w:vAlign w:val="center"/>
          </w:tcPr>
          <w:p>
            <w:pPr>
              <w:spacing w:line="360" w:lineRule="exact"/>
              <w:ind w:firstLine="0"/>
              <w:rPr>
                <w:rFonts w:ascii="仿宋_GB2312" w:hAnsi="仿宋_GB2312" w:eastAsia="仿宋_GB2312" w:cs="仿宋_GB2312"/>
                <w:kern w:val="0"/>
                <w:sz w:val="30"/>
                <w:szCs w:val="30"/>
              </w:rPr>
            </w:pPr>
            <w:r>
              <w:rPr>
                <w:rFonts w:hint="eastAsia" w:ascii="仿宋_GB2312" w:hAnsi="宋体" w:eastAsia="仿宋_GB2312" w:cs="宋体"/>
                <w:kern w:val="0"/>
                <w:sz w:val="30"/>
                <w:szCs w:val="30"/>
              </w:rPr>
              <w:t>柳州市户口（含五县），退伍军人、军属，有城市管理事部件处理经验的可适当放宽条件。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ind w:firstLine="0"/>
              <w:jc w:val="center"/>
              <w:textAlignment w:val="center"/>
              <w:rPr>
                <w:rFonts w:ascii="仿宋_GB2312" w:hAnsi="宋体" w:eastAsia="仿宋_GB2312" w:cs="宋体"/>
                <w:sz w:val="30"/>
                <w:szCs w:val="30"/>
              </w:rPr>
            </w:pPr>
            <w:r>
              <w:rPr>
                <w:rFonts w:hint="eastAsia" w:ascii="仿宋_GB2312" w:hAnsi="宋体" w:eastAsia="仿宋_GB2312" w:cs="宋体"/>
                <w:kern w:val="0"/>
                <w:sz w:val="30"/>
                <w:szCs w:val="30"/>
              </w:rPr>
              <w:t>信息中心业务大厅坐席员</w:t>
            </w:r>
          </w:p>
        </w:tc>
        <w:tc>
          <w:tcPr>
            <w:tcW w:w="1186" w:type="dxa"/>
            <w:vMerge w:val="continue"/>
            <w:vAlign w:val="center"/>
          </w:tcPr>
          <w:p>
            <w:pPr>
              <w:widowControl/>
              <w:spacing w:line="520" w:lineRule="exact"/>
              <w:jc w:val="left"/>
              <w:rPr>
                <w:rFonts w:ascii="仿宋_GB2312" w:hAnsi="宋体" w:eastAsia="仿宋_GB2312" w:cs="宋体"/>
                <w:kern w:val="0"/>
                <w:sz w:val="30"/>
                <w:szCs w:val="30"/>
              </w:rPr>
            </w:pPr>
          </w:p>
        </w:tc>
        <w:tc>
          <w:tcPr>
            <w:tcW w:w="1172" w:type="dxa"/>
            <w:vAlign w:val="center"/>
          </w:tcPr>
          <w:p>
            <w:pPr>
              <w:widowControl/>
              <w:spacing w:line="520" w:lineRule="exact"/>
              <w:ind w:firstLine="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女</w:t>
            </w:r>
          </w:p>
        </w:tc>
        <w:tc>
          <w:tcPr>
            <w:tcW w:w="900" w:type="dxa"/>
            <w:vAlign w:val="center"/>
          </w:tcPr>
          <w:p>
            <w:pPr>
              <w:widowControl/>
              <w:spacing w:line="52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10</w:t>
            </w:r>
            <w:r>
              <w:rPr>
                <w:rFonts w:hint="eastAsia" w:ascii="仿宋_GB2312" w:hAnsi="宋体" w:eastAsia="仿宋_GB2312" w:cs="宋体"/>
                <w:kern w:val="0"/>
                <w:sz w:val="30"/>
                <w:szCs w:val="30"/>
              </w:rPr>
              <w:t>名</w:t>
            </w:r>
          </w:p>
        </w:tc>
        <w:tc>
          <w:tcPr>
            <w:tcW w:w="1080" w:type="dxa"/>
            <w:vAlign w:val="center"/>
          </w:tcPr>
          <w:p>
            <w:pPr>
              <w:widowControl/>
              <w:spacing w:line="520" w:lineRule="exact"/>
              <w:ind w:firstLine="0"/>
              <w:jc w:val="center"/>
              <w:rPr>
                <w:rFonts w:ascii="仿宋_GB2312" w:hAnsi="宋体" w:eastAsia="仿宋_GB2312" w:cs="宋体"/>
                <w:kern w:val="0"/>
                <w:sz w:val="30"/>
                <w:szCs w:val="30"/>
              </w:rPr>
            </w:pPr>
            <w:r>
              <w:rPr>
                <w:rFonts w:ascii="仿宋_GB2312" w:hAnsi="宋体" w:eastAsia="仿宋_GB2312" w:cs="宋体"/>
                <w:kern w:val="0"/>
                <w:sz w:val="30"/>
                <w:szCs w:val="30"/>
              </w:rPr>
              <w:t>160cm</w:t>
            </w:r>
            <w:r>
              <w:rPr>
                <w:rFonts w:hint="eastAsia" w:ascii="仿宋_GB2312" w:hAnsi="宋体" w:eastAsia="仿宋_GB2312" w:cs="宋体"/>
                <w:kern w:val="0"/>
                <w:sz w:val="30"/>
                <w:szCs w:val="30"/>
              </w:rPr>
              <w:t>以上</w:t>
            </w:r>
          </w:p>
        </w:tc>
        <w:tc>
          <w:tcPr>
            <w:tcW w:w="1323" w:type="dxa"/>
            <w:vAlign w:val="center"/>
          </w:tcPr>
          <w:p>
            <w:pPr>
              <w:spacing w:line="520" w:lineRule="exact"/>
              <w:ind w:firstLine="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大专及以上学历</w:t>
            </w:r>
          </w:p>
        </w:tc>
        <w:tc>
          <w:tcPr>
            <w:tcW w:w="976" w:type="dxa"/>
            <w:vAlign w:val="center"/>
          </w:tcPr>
          <w:p>
            <w:pPr>
              <w:spacing w:line="520" w:lineRule="exact"/>
              <w:ind w:firstLine="0"/>
              <w:rPr>
                <w:rFonts w:ascii="仿宋_GB2312" w:eastAsia="仿宋_GB2312"/>
                <w:sz w:val="30"/>
                <w:szCs w:val="30"/>
              </w:rPr>
            </w:pPr>
            <w:r>
              <w:rPr>
                <w:rFonts w:hint="eastAsia" w:ascii="仿宋_GB2312" w:hAnsi="宋体" w:eastAsia="仿宋_GB2312" w:cs="宋体"/>
                <w:kern w:val="0"/>
                <w:sz w:val="30"/>
                <w:szCs w:val="30"/>
              </w:rPr>
              <w:t>不限，播音主持、旅游管理及相关专业优先</w:t>
            </w:r>
          </w:p>
        </w:tc>
        <w:tc>
          <w:tcPr>
            <w:tcW w:w="1281" w:type="dxa"/>
            <w:vAlign w:val="center"/>
          </w:tcPr>
          <w:p>
            <w:pPr>
              <w:spacing w:line="360" w:lineRule="exact"/>
              <w:ind w:firstLine="0"/>
              <w:rPr>
                <w:rFonts w:ascii="仿宋_GB2312" w:hAnsi="仿宋_GB2312" w:eastAsia="仿宋_GB2312" w:cs="仿宋_GB2312"/>
                <w:kern w:val="0"/>
                <w:sz w:val="30"/>
                <w:szCs w:val="30"/>
              </w:rPr>
            </w:pPr>
            <w:r>
              <w:rPr>
                <w:rFonts w:hint="eastAsia" w:ascii="仿宋_GB2312" w:hAnsi="宋体" w:eastAsia="仿宋_GB2312" w:cs="宋体"/>
                <w:kern w:val="0"/>
                <w:sz w:val="30"/>
                <w:szCs w:val="30"/>
              </w:rPr>
              <w:t>柳州市户口（含五县），形象气质佳，能适应三班倒工作制，听打录入速度不低于</w:t>
            </w:r>
            <w:r>
              <w:rPr>
                <w:rFonts w:ascii="仿宋_GB2312" w:hAnsi="宋体" w:eastAsia="仿宋_GB2312" w:cs="宋体"/>
                <w:kern w:val="0"/>
                <w:sz w:val="30"/>
                <w:szCs w:val="30"/>
              </w:rPr>
              <w:t>50</w:t>
            </w:r>
            <w:r>
              <w:rPr>
                <w:rFonts w:hint="eastAsia" w:ascii="仿宋_GB2312" w:hAnsi="宋体" w:eastAsia="仿宋_GB2312" w:cs="宋体"/>
                <w:kern w:val="0"/>
                <w:sz w:val="30"/>
                <w:szCs w:val="30"/>
              </w:rPr>
              <w:t>字</w:t>
            </w:r>
            <w:r>
              <w:rPr>
                <w:rFonts w:ascii="仿宋_GB2312" w:hAnsi="宋体" w:eastAsia="仿宋_GB2312" w:cs="宋体"/>
                <w:kern w:val="0"/>
                <w:sz w:val="30"/>
                <w:szCs w:val="30"/>
              </w:rPr>
              <w:t>/</w:t>
            </w:r>
            <w:r>
              <w:rPr>
                <w:rFonts w:hint="eastAsia" w:ascii="仿宋_GB2312" w:hAnsi="宋体" w:eastAsia="仿宋_GB2312" w:cs="宋体"/>
                <w:kern w:val="0"/>
                <w:sz w:val="30"/>
                <w:szCs w:val="30"/>
              </w:rPr>
              <w:t>分，无明显地方口音，持普通话二级乙等证书优先。</w:t>
            </w:r>
          </w:p>
        </w:tc>
      </w:tr>
    </w:tbl>
    <w:p>
      <w:pPr>
        <w:adjustRightInd w:val="0"/>
        <w:spacing w:line="56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（一）基本条件：</w:t>
      </w:r>
      <w:r>
        <w:rPr>
          <w:rFonts w:hint="eastAsia" w:ascii="仿宋_GB2312" w:hAnsi="仿宋_GB2312" w:eastAsia="仿宋_GB2312" w:cs="仿宋_GB2312"/>
          <w:kern w:val="0"/>
          <w:sz w:val="32"/>
          <w:szCs w:val="32"/>
        </w:rPr>
        <w:t>身体健康，五官端正，品行端正，无违法违纪记录。</w:t>
      </w:r>
    </w:p>
    <w:p>
      <w:pPr>
        <w:adjustRightInd w:val="0"/>
        <w:spacing w:line="560" w:lineRule="exact"/>
        <w:ind w:left="640" w:firstLine="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（二）具体岗位条件：</w:t>
      </w:r>
    </w:p>
    <w:p>
      <w:pPr>
        <w:spacing w:line="560" w:lineRule="exact"/>
        <w:ind w:firstLine="0"/>
        <w:rPr>
          <w:rFonts w:ascii="黑体" w:hAnsi="黑体" w:eastAsia="黑体" w:cs="仿宋_GB2312"/>
          <w:sz w:val="32"/>
          <w:szCs w:val="32"/>
        </w:rPr>
      </w:pPr>
      <w:r>
        <w:rPr>
          <w:rFonts w:ascii="黑体" w:hAnsi="黑体" w:eastAsia="黑体" w:cs="仿宋_GB2312"/>
          <w:bCs/>
          <w:sz w:val="32"/>
          <w:szCs w:val="32"/>
        </w:rPr>
        <w:t xml:space="preserve">    </w:t>
      </w:r>
      <w:r>
        <w:rPr>
          <w:rFonts w:hint="eastAsia" w:ascii="黑体" w:hAnsi="黑体" w:eastAsia="黑体" w:cs="仿宋_GB2312"/>
          <w:sz w:val="32"/>
          <w:szCs w:val="32"/>
        </w:rPr>
        <w:t>三、招聘程序</w:t>
      </w:r>
    </w:p>
    <w:p>
      <w:pPr>
        <w:spacing w:line="560" w:lineRule="exact"/>
        <w:ind w:firstLine="0"/>
        <w:rPr>
          <w:rFonts w:ascii="仿宋_GB2312" w:hAnsi="仿宋_GB2312" w:eastAsia="仿宋_GB2312" w:cs="仿宋_GB2312"/>
          <w:spacing w:val="-6"/>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（一）公布招聘简章：分别于</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日在柳州晚</w:t>
      </w:r>
      <w:r>
        <w:rPr>
          <w:rFonts w:hint="eastAsia" w:ascii="仿宋_GB2312" w:hAnsi="仿宋_GB2312" w:eastAsia="仿宋_GB2312" w:cs="仿宋_GB2312"/>
          <w:spacing w:val="-6"/>
          <w:sz w:val="32"/>
          <w:szCs w:val="32"/>
        </w:rPr>
        <w:t>报、南国今报、市城管执法局网站、柳州城管微信公众号、柳州人才网向社会公布招聘简章。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现场报名时间：</w:t>
      </w:r>
      <w:r>
        <w:rPr>
          <w:rFonts w:ascii="仿宋_GB2312" w:eastAsia="仿宋_GB2312"/>
          <w:bCs/>
          <w:sz w:val="32"/>
          <w:szCs w:val="32"/>
        </w:rPr>
        <w:t>2018</w:t>
      </w:r>
      <w:r>
        <w:rPr>
          <w:rFonts w:hint="eastAsia" w:ascii="仿宋_GB2312" w:eastAsia="仿宋_GB2312"/>
          <w:bCs/>
          <w:sz w:val="32"/>
          <w:szCs w:val="32"/>
        </w:rPr>
        <w:t>年</w:t>
      </w:r>
      <w:r>
        <w:rPr>
          <w:rFonts w:ascii="仿宋_GB2312" w:eastAsia="仿宋_GB2312"/>
          <w:bCs/>
          <w:sz w:val="32"/>
          <w:szCs w:val="32"/>
        </w:rPr>
        <w:t>11</w:t>
      </w:r>
      <w:r>
        <w:rPr>
          <w:rFonts w:hint="eastAsia" w:ascii="仿宋_GB2312" w:eastAsia="仿宋_GB2312"/>
          <w:bCs/>
          <w:sz w:val="32"/>
          <w:szCs w:val="32"/>
        </w:rPr>
        <w:t>月</w:t>
      </w:r>
      <w:r>
        <w:rPr>
          <w:rFonts w:ascii="仿宋_GB2312" w:eastAsia="仿宋_GB2312"/>
          <w:bCs/>
          <w:sz w:val="32"/>
          <w:szCs w:val="32"/>
        </w:rPr>
        <w:t>20</w:t>
      </w:r>
      <w:r>
        <w:rPr>
          <w:rFonts w:hint="eastAsia" w:ascii="仿宋_GB2312" w:eastAsia="仿宋_GB2312"/>
          <w:bCs/>
          <w:sz w:val="32"/>
          <w:szCs w:val="32"/>
        </w:rPr>
        <w:t>日</w:t>
      </w:r>
      <w:r>
        <w:rPr>
          <w:rFonts w:ascii="仿宋_GB2312" w:eastAsia="仿宋_GB2312"/>
          <w:bCs/>
          <w:sz w:val="32"/>
          <w:szCs w:val="32"/>
        </w:rPr>
        <w:t>—11</w:t>
      </w:r>
      <w:r>
        <w:rPr>
          <w:rFonts w:hint="eastAsia" w:ascii="仿宋_GB2312" w:eastAsia="仿宋_GB2312"/>
          <w:bCs/>
          <w:sz w:val="32"/>
          <w:szCs w:val="32"/>
        </w:rPr>
        <w:t>月</w:t>
      </w:r>
      <w:r>
        <w:rPr>
          <w:rFonts w:ascii="仿宋_GB2312" w:eastAsia="仿宋_GB2312"/>
          <w:bCs/>
          <w:sz w:val="32"/>
          <w:szCs w:val="32"/>
        </w:rPr>
        <w:t>21</w:t>
      </w:r>
      <w:r>
        <w:rPr>
          <w:rFonts w:hint="eastAsia" w:ascii="仿宋_GB2312" w:eastAsia="仿宋_GB2312"/>
          <w:bCs/>
          <w:sz w:val="32"/>
          <w:szCs w:val="32"/>
        </w:rPr>
        <w:t>日</w:t>
      </w:r>
      <w:r>
        <w:rPr>
          <w:rFonts w:hint="eastAsia" w:ascii="仿宋_GB2312" w:eastAsia="仿宋_GB2312"/>
          <w:b/>
          <w:bCs/>
          <w:sz w:val="32"/>
          <w:szCs w:val="32"/>
        </w:rPr>
        <w:t>，</w:t>
      </w:r>
      <w:r>
        <w:rPr>
          <w:rFonts w:hint="eastAsia" w:ascii="仿宋_GB2312" w:eastAsia="仿宋_GB2312"/>
          <w:bCs/>
          <w:sz w:val="32"/>
          <w:szCs w:val="32"/>
        </w:rPr>
        <w:t>每天上午</w:t>
      </w:r>
      <w:r>
        <w:rPr>
          <w:rFonts w:ascii="仿宋_GB2312" w:eastAsia="仿宋_GB2312"/>
          <w:bCs/>
          <w:sz w:val="32"/>
          <w:szCs w:val="32"/>
        </w:rPr>
        <w:t>8:30—12:00</w:t>
      </w:r>
      <w:r>
        <w:rPr>
          <w:rFonts w:hint="eastAsia" w:ascii="仿宋_GB2312" w:eastAsia="仿宋_GB2312"/>
          <w:bCs/>
          <w:sz w:val="32"/>
          <w:szCs w:val="32"/>
        </w:rPr>
        <w:t>，下午</w:t>
      </w:r>
      <w:r>
        <w:rPr>
          <w:rFonts w:ascii="仿宋_GB2312" w:eastAsia="仿宋_GB2312"/>
          <w:bCs/>
          <w:sz w:val="32"/>
          <w:szCs w:val="32"/>
        </w:rPr>
        <w:t>15</w:t>
      </w:r>
      <w:r>
        <w:rPr>
          <w:rFonts w:hint="eastAsia" w:ascii="仿宋_GB2312" w:eastAsia="仿宋_GB2312"/>
          <w:bCs/>
          <w:sz w:val="32"/>
          <w:szCs w:val="32"/>
        </w:rPr>
        <w:t>：</w:t>
      </w:r>
      <w:r>
        <w:rPr>
          <w:rFonts w:ascii="仿宋_GB2312" w:eastAsia="仿宋_GB2312"/>
          <w:bCs/>
          <w:sz w:val="32"/>
          <w:szCs w:val="32"/>
        </w:rPr>
        <w:t>00—18:00</w:t>
      </w:r>
      <w:r>
        <w:rPr>
          <w:rFonts w:hint="eastAsia" w:ascii="仿宋_GB2312" w:eastAsia="仿宋_GB2312"/>
          <w:bCs/>
          <w:sz w:val="32"/>
          <w:szCs w:val="32"/>
        </w:rPr>
        <w:t>。</w:t>
      </w:r>
    </w:p>
    <w:p>
      <w:pPr>
        <w:spacing w:line="560" w:lineRule="exact"/>
        <w:ind w:firstLine="627" w:firstLineChars="196"/>
        <w:rPr>
          <w:rFonts w:ascii="仿宋_GB2312" w:eastAsia="仿宋_GB2312"/>
          <w:bCs/>
          <w:sz w:val="32"/>
          <w:szCs w:val="32"/>
        </w:rPr>
      </w:pPr>
      <w:r>
        <w:rPr>
          <w:rFonts w:hint="eastAsia" w:ascii="仿宋_GB2312" w:eastAsia="仿宋_GB2312"/>
          <w:bCs/>
          <w:sz w:val="32"/>
          <w:szCs w:val="32"/>
        </w:rPr>
        <w:t>现场报名地点：</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、应聘城管支队协勤员：柳州市城市管理行政执法支队二楼会议室</w:t>
      </w:r>
      <w:r>
        <w:rPr>
          <w:rFonts w:hint="eastAsia" w:ascii="仿宋_GB2312" w:eastAsia="仿宋_GB2312"/>
          <w:bCs/>
          <w:sz w:val="32"/>
          <w:szCs w:val="32"/>
        </w:rPr>
        <w:t>（</w:t>
      </w:r>
      <w:r>
        <w:rPr>
          <w:rFonts w:hint="eastAsia" w:ascii="仿宋_GB2312" w:hAnsi="Arial" w:eastAsia="仿宋_GB2312" w:cs="Arial"/>
          <w:color w:val="000000"/>
          <w:sz w:val="32"/>
          <w:szCs w:val="32"/>
        </w:rPr>
        <w:t>柳州市东城路</w:t>
      </w:r>
      <w:r>
        <w:rPr>
          <w:rFonts w:ascii="仿宋_GB2312" w:hAnsi="Arial" w:eastAsia="仿宋_GB2312" w:cs="Arial"/>
          <w:color w:val="000000"/>
          <w:sz w:val="32"/>
          <w:szCs w:val="32"/>
        </w:rPr>
        <w:t>3</w:t>
      </w:r>
      <w:r>
        <w:rPr>
          <w:rFonts w:hint="eastAsia" w:ascii="仿宋_GB2312" w:hAnsi="Arial" w:eastAsia="仿宋_GB2312" w:cs="Arial"/>
          <w:color w:val="000000"/>
          <w:sz w:val="32"/>
          <w:szCs w:val="32"/>
        </w:rPr>
        <w:t>号旁，即市海关正对面东城路东城华府旁</w:t>
      </w:r>
      <w:r>
        <w:rPr>
          <w:rFonts w:hint="eastAsia" w:ascii="仿宋_GB2312" w:eastAsia="仿宋_GB2312"/>
          <w:bCs/>
          <w:sz w:val="32"/>
          <w:szCs w:val="32"/>
        </w:rPr>
        <w:t>）</w:t>
      </w:r>
      <w:r>
        <w:rPr>
          <w:rFonts w:hint="eastAsia" w:ascii="仿宋_GB2312" w:hAnsi="宋体" w:eastAsia="仿宋_GB2312" w:cs="宋体"/>
          <w:kern w:val="0"/>
          <w:sz w:val="32"/>
          <w:szCs w:val="32"/>
        </w:rPr>
        <w:t>。</w:t>
      </w:r>
    </w:p>
    <w:p>
      <w:pPr>
        <w:widowControl/>
        <w:spacing w:line="560" w:lineRule="exact"/>
        <w:ind w:firstLine="640" w:firstLineChars="200"/>
        <w:jc w:val="left"/>
        <w:rPr>
          <w:rFonts w:ascii="仿宋_GB2312" w:hAnsi="宋体" w:eastAsia="仿宋_GB2312" w:cs="宋体"/>
          <w:kern w:val="0"/>
          <w:sz w:val="28"/>
          <w:szCs w:val="28"/>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hint="eastAsia" w:ascii="仿宋_GB2312" w:hAnsi="Arial" w:eastAsia="仿宋_GB2312" w:cs="Arial"/>
          <w:color w:val="000000"/>
          <w:sz w:val="32"/>
          <w:szCs w:val="32"/>
        </w:rPr>
        <w:t>应聘信息中心巡查员、坐席员：</w:t>
      </w:r>
      <w:r>
        <w:rPr>
          <w:rFonts w:hint="eastAsia" w:ascii="仿宋_GB2312" w:hAnsi="宋体" w:eastAsia="仿宋_GB2312" w:cs="宋体"/>
          <w:kern w:val="0"/>
          <w:sz w:val="32"/>
          <w:szCs w:val="32"/>
        </w:rPr>
        <w:t>柳州市城市管理信息中心综合协调科（柳州市潭中东路</w:t>
      </w:r>
      <w:r>
        <w:rPr>
          <w:rFonts w:ascii="仿宋_GB2312" w:hAnsi="宋体" w:eastAsia="仿宋_GB2312" w:cs="宋体"/>
          <w:kern w:val="0"/>
          <w:sz w:val="32"/>
          <w:szCs w:val="32"/>
        </w:rPr>
        <w:t>66</w:t>
      </w:r>
      <w:r>
        <w:rPr>
          <w:rFonts w:hint="eastAsia" w:ascii="仿宋_GB2312" w:hAnsi="宋体" w:eastAsia="仿宋_GB2312" w:cs="宋体"/>
          <w:kern w:val="0"/>
          <w:sz w:val="32"/>
          <w:szCs w:val="32"/>
        </w:rPr>
        <w:t>号桂中大厦一楼，市三桥头东原办证大厅一楼）</w:t>
      </w:r>
      <w:r>
        <w:rPr>
          <w:rFonts w:hint="eastAsia" w:ascii="仿宋_GB2312" w:hAnsi="宋体" w:eastAsia="仿宋_GB2312" w:cs="宋体"/>
          <w:kern w:val="0"/>
          <w:sz w:val="28"/>
          <w:szCs w:val="28"/>
        </w:rPr>
        <w:t>。</w:t>
      </w:r>
    </w:p>
    <w:p>
      <w:pPr>
        <w:spacing w:line="560" w:lineRule="exact"/>
        <w:ind w:firstLine="630" w:firstLineChars="196"/>
        <w:rPr>
          <w:rFonts w:ascii="仿宋_GB2312" w:hAnsi="仿宋_GB2312" w:eastAsia="仿宋_GB2312" w:cs="仿宋_GB2312"/>
          <w:sz w:val="32"/>
          <w:szCs w:val="32"/>
        </w:rPr>
      </w:pPr>
      <w:r>
        <w:rPr>
          <w:rFonts w:hint="eastAsia" w:ascii="仿宋_GB2312" w:eastAsia="仿宋_GB2312"/>
          <w:b/>
          <w:bCs/>
          <w:sz w:val="32"/>
          <w:szCs w:val="32"/>
        </w:rPr>
        <w:t>所需材料：</w:t>
      </w:r>
      <w:r>
        <w:rPr>
          <w:rFonts w:hint="eastAsia" w:ascii="仿宋_GB2312" w:eastAsia="仿宋_GB2312"/>
          <w:bCs/>
          <w:sz w:val="32"/>
          <w:szCs w:val="32"/>
        </w:rPr>
        <w:t>户口本、身份证、毕业证、退伍证和其他相关证件原件及复印件一式两份，一寸免冠相片</w:t>
      </w:r>
      <w:r>
        <w:rPr>
          <w:rFonts w:ascii="仿宋_GB2312" w:eastAsia="仿宋_GB2312"/>
          <w:bCs/>
          <w:sz w:val="32"/>
          <w:szCs w:val="32"/>
        </w:rPr>
        <w:t>3</w:t>
      </w:r>
      <w:r>
        <w:rPr>
          <w:rFonts w:hint="eastAsia" w:ascii="仿宋_GB2312" w:eastAsia="仿宋_GB2312"/>
          <w:bCs/>
          <w:sz w:val="32"/>
          <w:szCs w:val="32"/>
        </w:rPr>
        <w:t>张</w:t>
      </w:r>
      <w:r>
        <w:rPr>
          <w:rFonts w:hint="eastAsia" w:ascii="仿宋_GB2312" w:eastAsia="仿宋_GB2312" w:cs="宋体"/>
          <w:bCs/>
          <w:color w:val="000000"/>
          <w:kern w:val="0"/>
          <w:sz w:val="32"/>
          <w:szCs w:val="32"/>
        </w:rPr>
        <w:t>（黑白、彩照均可，请勿使用大头贴）</w:t>
      </w:r>
      <w:r>
        <w:rPr>
          <w:rFonts w:hint="eastAsia" w:ascii="仿宋_GB2312" w:eastAsia="仿宋_GB2312"/>
          <w:bCs/>
          <w:sz w:val="32"/>
          <w:szCs w:val="32"/>
        </w:rPr>
        <w:t>，到报名地点现场报名。</w:t>
      </w:r>
      <w:r>
        <w:rPr>
          <w:rFonts w:hint="eastAsia" w:ascii="仿宋_GB2312" w:hAnsi="仿宋_GB2312" w:eastAsia="仿宋_GB2312" w:cs="仿宋_GB2312"/>
          <w:sz w:val="32"/>
          <w:szCs w:val="32"/>
        </w:rPr>
        <w:t>　　</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（三）现场报名资格审查：对报名人员依据招聘对象及条件进行资格审查。</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（四）考试：采取笔试和面试方式。</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笔试、面试由市城市管理行政执法局人事科组织实施。</w:t>
      </w:r>
    </w:p>
    <w:p>
      <w:pPr>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、笔试考公共基础知识，包括：法律知识、基本常识、语言理解与表达、数量关系、判断推理和案例分折、应用文书等，考试时限为</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分钟。笔试时间根据工作进度待定。</w:t>
      </w:r>
    </w:p>
    <w:p>
      <w:pPr>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、面试采取结构化面试方式进行。根据笔试情况，划定合格分</w:t>
      </w:r>
      <w:r>
        <w:rPr>
          <w:sz w:val="32"/>
        </w:rPr>
        <w:pict>
          <v:rect id="KGD_5BEAA02C$01$3E$00011" o:spid="_x0000_s1166" o:spt="1" alt="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7WSKT+GXFfCV97W0KeUTkg16qAJ8q7jQxbvorIR1dUXs7nT0yYMnHfopsYd2GJxmN9ri8RvnnKBDjfHWR6chbwvB9fvSE9KpU3BbSplGMuWeQhiGtiMZHteJwwVVVCp0nLQS1gvbHSxsZYOKJZCq68/CeSgXRLWYk20ILD+9T9yENu9lpWdP2ZWj4tjqTqs3vdoO4H4dOFwpOjVIXS+jG5HgTFsNEtCjLm7a1QxbCDR9ZhgkmFLEgtsi+t4LSKYoB6i/u8lKLnbrI4c+G/pv7Qvx/iBcD2aV+wNSW64gpzF3TjJ2ZLOT3lCTefXDYYW7n7e6Jh2fLbcwvMxnGu6CFZvdweFtT1uRLhzMhpiUPth03MxJwf5dRWY/LK0/Mfih7r1D+PqNvakqOw8BXeeQf2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style="position:absolute;left:0pt;margin-left:-72.35pt;margin-top:-62pt;height:5pt;width:5pt;visibility:hidden;z-index:251798528;mso-width-relative:page;mso-height-relative:page;" fillcolor="#FFFFFF" filled="t" stroked="t" coordsize="21600,21600">
            <v:path/>
            <v:fill on="t" focussize="0,0"/>
            <v:stroke color="#000000"/>
            <v:imagedata o:title=""/>
            <o:lock v:ext="edit" aspectratio="f"/>
          </v:rect>
        </w:pict>
      </w:r>
      <w:r>
        <w:rPr>
          <w:sz w:val="32"/>
        </w:rPr>
        <w:pict>
          <v:rect id="KGD_KG_Seal_1134" o:spid="_x0000_s1165" o:spt="1" alt="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" style="position:absolute;left:0pt;margin-left:-72.35pt;margin-top:-62pt;height:5pt;width:5pt;visibility:hidden;z-index:251797504;mso-width-relative:page;mso-height-relative:page;" fillcolor="#FFFFFF" filled="t" stroked="t" coordsize="21600,21600">
            <v:path/>
            <v:fill on="t" focussize="0,0"/>
            <v:stroke color="#000000"/>
            <v:imagedata o:title=""/>
            <o:lock v:ext="edit" aspectratio="f"/>
          </v:rect>
        </w:pict>
      </w:r>
      <w:r>
        <w:rPr>
          <w:sz w:val="32"/>
        </w:rPr>
        <w:pict>
          <v:rect id="KGD_KG_Seal_1133" o:spid="_x0000_s1164" o:spt="1" alt="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" style="position:absolute;left:0pt;margin-left:-72.35pt;margin-top:-62pt;height:5pt;width:5pt;visibility:hidden;z-index:251796480;mso-width-relative:page;mso-height-relative:page;" fillcolor="#FFFFFF" filled="t" stroked="t" coordsize="21600,21600">
            <v:path/>
            <v:fill on="t" focussize="0,0"/>
            <v:stroke color="#000000"/>
            <v:imagedata o:title=""/>
            <o:lock v:ext="edit" aspectratio="f"/>
          </v:rect>
        </w:pict>
      </w:r>
      <w:r>
        <w:rPr>
          <w:sz w:val="32"/>
        </w:rPr>
        <w:pict>
          <v:rect id="KGD_KG_Seal_1132" o:spid="_x0000_s1163" o:spt="1" alt="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" style="position:absolute;left:0pt;margin-left:-72.35pt;margin-top:-62pt;height:5pt;width:5pt;visibility:hidden;z-index:251795456;mso-width-relative:page;mso-height-relative:page;" fillcolor="#FFFFFF" filled="t" stroked="t" coordsize="21600,21600">
            <v:path/>
            <v:fill on="t" focussize="0,0"/>
            <v:stroke color="#000000"/>
            <v:imagedata o:title=""/>
            <o:lock v:ext="edit" aspectratio="f"/>
          </v:rect>
        </w:pict>
      </w:r>
      <w:r>
        <w:rPr>
          <w:sz w:val="32"/>
        </w:rPr>
        <w:pict>
          <v:rect id="KGD_KG_Seal_1131" o:spid="_x0000_s1162" o:spt="1" alt="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" style="position:absolute;left:0pt;margin-left:-72.35pt;margin-top:-62pt;height:5pt;width:5pt;visibility:hidden;z-index:251794432;mso-width-relative:page;mso-height-relative:page;" fillcolor="#FFFFFF" filled="t" stroked="t" coordsize="21600,21600">
            <v:path/>
            <v:fill on="t" focussize="0,0"/>
            <v:stroke color="#000000"/>
            <v:imagedata o:title=""/>
            <o:lock v:ext="edit" aspectratio="f"/>
          </v:rect>
        </w:pict>
      </w:r>
      <w:r>
        <w:rPr>
          <w:sz w:val="32"/>
        </w:rPr>
        <w:pict>
          <v:rect id="KGD_KG_Seal_1130" o:spid="_x0000_s1161" o:spt="1" alt="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" style="position:absolute;left:0pt;margin-left:-72.35pt;margin-top:-62pt;height:5pt;width:5pt;visibility:hidden;z-index:251793408;mso-width-relative:page;mso-height-relative:page;" fillcolor="#FFFFFF" filled="t" stroked="t" coordsize="21600,21600">
            <v:path/>
            <v:fill on="t" focussize="0,0"/>
            <v:stroke color="#000000"/>
            <v:imagedata o:title=""/>
            <o:lock v:ext="edit" aspectratio="f"/>
          </v:rect>
        </w:pict>
      </w:r>
      <w:r>
        <w:rPr>
          <w:sz w:val="32"/>
        </w:rPr>
        <w:pict>
          <v:rect id="KGD_KG_Seal_1129" o:spid="_x0000_s1160" o:spt="1" alt="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" style="position:absolute;left:0pt;margin-left:-72.35pt;margin-top:-62pt;height:5pt;width:5pt;visibility:hidden;z-index:251792384;mso-width-relative:page;mso-height-relative:page;" fillcolor="#FFFFFF" filled="t" stroked="t" coordsize="21600,21600">
            <v:path/>
            <v:fill on="t" focussize="0,0"/>
            <v:stroke color="#000000"/>
            <v:imagedata o:title=""/>
            <o:lock v:ext="edit" aspectratio="f"/>
          </v:rect>
        </w:pict>
      </w:r>
      <w:r>
        <w:rPr>
          <w:sz w:val="32"/>
        </w:rPr>
        <w:pict>
          <v:rect id="KGD_KG_Seal_1128" o:spid="_x0000_s1159" o:spt="1" alt="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" style="position:absolute;left:0pt;margin-left:-72.35pt;margin-top:-62pt;height:5pt;width:5pt;visibility:hidden;z-index:251791360;mso-width-relative:page;mso-height-relative:page;" fillcolor="#FFFFFF" filled="t" stroked="t" coordsize="21600,21600">
            <v:path/>
            <v:fill on="t" focussize="0,0"/>
            <v:stroke color="#000000"/>
            <v:imagedata o:title=""/>
            <o:lock v:ext="edit" aspectratio="f"/>
          </v:rect>
        </w:pict>
      </w:r>
      <w:r>
        <w:rPr>
          <w:sz w:val="32"/>
        </w:rPr>
        <w:pict>
          <v:rect id="KGD_KG_Seal_1127" o:spid="_x0000_s1158" o:spt="1" alt="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" style="position:absolute;left:0pt;margin-left:-72.35pt;margin-top:-62pt;height:5pt;width:5pt;visibility:hidden;z-index:251790336;mso-width-relative:page;mso-height-relative:page;" fillcolor="#FFFFFF" filled="t" stroked="t" coordsize="21600,21600">
            <v:path/>
            <v:fill on="t" focussize="0,0"/>
            <v:stroke color="#000000"/>
            <v:imagedata o:title=""/>
            <o:lock v:ext="edit" aspectratio="f"/>
          </v:rect>
        </w:pict>
      </w:r>
      <w:r>
        <w:rPr>
          <w:sz w:val="32"/>
        </w:rPr>
        <w:pict>
          <v:rect id="KGD_KG_Seal_1126" o:spid="_x0000_s1157" o:spt="1" alt="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" style="position:absolute;left:0pt;margin-left:-72.35pt;margin-top:-62pt;height:5pt;width:5pt;visibility:hidden;z-index:251789312;mso-width-relative:page;mso-height-relative:page;" fillcolor="#FFFFFF" filled="t" stroked="t" coordsize="21600,21600">
            <v:path/>
            <v:fill on="t" focussize="0,0"/>
            <v:stroke color="#000000"/>
            <v:imagedata o:title=""/>
            <o:lock v:ext="edit" aspectratio="f"/>
          </v:rect>
        </w:pict>
      </w:r>
      <w:r>
        <w:rPr>
          <w:sz w:val="32"/>
        </w:rPr>
        <w:pict>
          <v:rect id="KGD_KG_Seal_1125" o:spid="_x0000_s1156" o:spt="1" alt="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" style="position:absolute;left:0pt;margin-left:-72.35pt;margin-top:-62pt;height:5pt;width:5pt;visibility:hidden;z-index:251788288;mso-width-relative:page;mso-height-relative:page;" fillcolor="#FFFFFF" filled="t" stroked="t" coordsize="21600,21600">
            <v:path/>
            <v:fill on="t" focussize="0,0"/>
            <v:stroke color="#000000"/>
            <v:imagedata o:title=""/>
            <o:lock v:ext="edit" aspectratio="f"/>
          </v:rect>
        </w:pict>
      </w:r>
      <w:r>
        <w:rPr>
          <w:sz w:val="32"/>
        </w:rPr>
        <w:pict>
          <v:rect id="KGD_KG_Seal_1124" o:spid="_x0000_s1155" o:spt="1" alt="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" style="position:absolute;left:0pt;margin-left:-72.35pt;margin-top:-62pt;height:5pt;width:5pt;visibility:hidden;z-index:251787264;mso-width-relative:page;mso-height-relative:page;" fillcolor="#FFFFFF" filled="t" stroked="t" coordsize="21600,21600">
            <v:path/>
            <v:fill on="t" focussize="0,0"/>
            <v:stroke color="#000000"/>
            <v:imagedata o:title=""/>
            <o:lock v:ext="edit" aspectratio="f"/>
          </v:rect>
        </w:pict>
      </w:r>
      <w:r>
        <w:rPr>
          <w:sz w:val="32"/>
        </w:rPr>
        <w:pict>
          <v:rect id="KGD_KG_Seal_1123" o:spid="_x0000_s1154" o:spt="1" alt="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" style="position:absolute;left:0pt;margin-left:-72.35pt;margin-top:-62pt;height:5pt;width:5pt;visibility:hidden;z-index:251786240;mso-width-relative:page;mso-height-relative:page;" fillcolor="#FFFFFF" filled="t" stroked="t" coordsize="21600,21600">
            <v:path/>
            <v:fill on="t" focussize="0,0"/>
            <v:stroke color="#000000"/>
            <v:imagedata o:title=""/>
            <o:lock v:ext="edit" aspectratio="f"/>
          </v:rect>
        </w:pict>
      </w:r>
      <w:r>
        <w:rPr>
          <w:sz w:val="32"/>
        </w:rPr>
        <w:pict>
          <v:rect id="KGD_KG_Seal_1122" o:spid="_x0000_s1153" o:spt="1" alt="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" style="position:absolute;left:0pt;margin-left:-72.35pt;margin-top:-62pt;height:5pt;width:5pt;visibility:hidden;z-index:251785216;mso-width-relative:page;mso-height-relative:page;" fillcolor="#FFFFFF" filled="t" stroked="t" coordsize="21600,21600">
            <v:path/>
            <v:fill on="t" focussize="0,0"/>
            <v:stroke color="#000000"/>
            <v:imagedata o:title=""/>
            <o:lock v:ext="edit" aspectratio="f"/>
          </v:rect>
        </w:pict>
      </w:r>
      <w:r>
        <w:rPr>
          <w:sz w:val="32"/>
        </w:rPr>
        <w:pict>
          <v:rect id="KGD_KG_Seal_1121" o:spid="_x0000_s1152" o:spt="1" alt="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" style="position:absolute;left:0pt;margin-left:-72.35pt;margin-top:-62pt;height:5pt;width:5pt;visibility:hidden;z-index:251784192;mso-width-relative:page;mso-height-relative:page;" fillcolor="#FFFFFF" filled="t" stroked="t" coordsize="21600,21600">
            <v:path/>
            <v:fill on="t" focussize="0,0"/>
            <v:stroke color="#000000"/>
            <v:imagedata o:title=""/>
            <o:lock v:ext="edit" aspectratio="f"/>
          </v:rect>
        </w:pict>
      </w:r>
      <w:r>
        <w:rPr>
          <w:sz w:val="32"/>
        </w:rPr>
        <w:pict>
          <v:rect id="KGD_KG_Seal_1120" o:spid="_x0000_s1151" o:spt="1" alt="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" style="position:absolute;left:0pt;margin-left:-72.35pt;margin-top:-62pt;height:5pt;width:5pt;visibility:hidden;z-index:251783168;mso-width-relative:page;mso-height-relative:page;" fillcolor="#FFFFFF" filled="t" stroked="t" coordsize="21600,21600">
            <v:path/>
            <v:fill on="t" focussize="0,0"/>
            <v:stroke color="#000000"/>
            <v:imagedata o:title=""/>
            <o:lock v:ext="edit" aspectratio="f"/>
          </v:rect>
        </w:pict>
      </w:r>
      <w:r>
        <w:rPr>
          <w:sz w:val="32"/>
        </w:rPr>
        <w:pict>
          <v:rect id="KGD_KG_Seal_1119" o:spid="_x0000_s1150" o:spt="1" alt="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" style="position:absolute;left:0pt;margin-left:-72.35pt;margin-top:-62pt;height:5pt;width:5pt;visibility:hidden;z-index:251782144;mso-width-relative:page;mso-height-relative:page;" fillcolor="#FFFFFF" filled="t" stroked="t" coordsize="21600,21600">
            <v:path/>
            <v:fill on="t" focussize="0,0"/>
            <v:stroke color="#000000"/>
            <v:imagedata o:title=""/>
            <o:lock v:ext="edit" aspectratio="f"/>
          </v:rect>
        </w:pict>
      </w:r>
      <w:r>
        <w:rPr>
          <w:sz w:val="32"/>
        </w:rPr>
        <w:pict>
          <v:rect id="KGD_KG_Seal_1118" o:spid="_x0000_s1149" o:spt="1" alt="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" style="position:absolute;left:0pt;margin-left:-72.35pt;margin-top:-62pt;height:5pt;width:5pt;visibility:hidden;z-index:251781120;mso-width-relative:page;mso-height-relative:page;" fillcolor="#FFFFFF" filled="t" stroked="t" coordsize="21600,21600">
            <v:path/>
            <v:fill on="t" focussize="0,0"/>
            <v:stroke color="#000000"/>
            <v:imagedata o:title=""/>
            <o:lock v:ext="edit" aspectratio="f"/>
          </v:rect>
        </w:pict>
      </w:r>
      <w:r>
        <w:rPr>
          <w:sz w:val="32"/>
        </w:rPr>
        <w:pict>
          <v:rect id="KGD_KG_Seal_1117" o:spid="_x0000_s1148" o:spt="1" alt="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" style="position:absolute;left:0pt;margin-left:-72.35pt;margin-top:-62pt;height:5pt;width:5pt;visibility:hidden;z-index:251780096;mso-width-relative:page;mso-height-relative:page;" fillcolor="#FFFFFF" filled="t" stroked="t" coordsize="21600,21600">
            <v:path/>
            <v:fill on="t" focussize="0,0"/>
            <v:stroke color="#000000"/>
            <v:imagedata o:title=""/>
            <o:lock v:ext="edit" aspectratio="f"/>
          </v:rect>
        </w:pict>
      </w:r>
      <w:r>
        <w:rPr>
          <w:sz w:val="32"/>
        </w:rPr>
        <w:pict>
          <v:rect id="KGD_KG_Seal_1116" o:spid="_x0000_s1147" o:spt="1" alt="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" style="position:absolute;left:0pt;margin-left:-72.35pt;margin-top:-62pt;height:5pt;width:5pt;visibility:hidden;z-index:251779072;mso-width-relative:page;mso-height-relative:page;" fillcolor="#FFFFFF" filled="t" stroked="t" coordsize="21600,21600">
            <v:path/>
            <v:fill on="t" focussize="0,0"/>
            <v:stroke color="#000000"/>
            <v:imagedata o:title=""/>
            <o:lock v:ext="edit" aspectratio="f"/>
          </v:rect>
        </w:pict>
      </w:r>
      <w:r>
        <w:rPr>
          <w:sz w:val="32"/>
        </w:rPr>
        <w:pict>
          <v:rect id="KGD_KG_Seal_1115" o:spid="_x0000_s1146" o:spt="1" alt="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" style="position:absolute;left:0pt;margin-left:-72.35pt;margin-top:-62pt;height:5pt;width:5pt;visibility:hidden;z-index:251778048;mso-width-relative:page;mso-height-relative:page;" fillcolor="#FFFFFF" filled="t" stroked="t" coordsize="21600,21600">
            <v:path/>
            <v:fill on="t" focussize="0,0"/>
            <v:stroke color="#000000"/>
            <v:imagedata o:title=""/>
            <o:lock v:ext="edit" aspectratio="f"/>
          </v:rect>
        </w:pict>
      </w:r>
      <w:r>
        <w:rPr>
          <w:sz w:val="32"/>
        </w:rPr>
        <w:pict>
          <v:rect id="KGD_KG_Seal_1114" o:spid="_x0000_s1145" o:spt="1" alt="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" style="position:absolute;left:0pt;margin-left:-72.35pt;margin-top:-62pt;height:5pt;width:5pt;visibility:hidden;z-index:251777024;mso-width-relative:page;mso-height-relative:page;" fillcolor="#FFFFFF" filled="t" stroked="t" coordsize="21600,21600">
            <v:path/>
            <v:fill on="t" focussize="0,0"/>
            <v:stroke color="#000000"/>
            <v:imagedata o:title=""/>
            <o:lock v:ext="edit" aspectratio="f"/>
          </v:rect>
        </w:pict>
      </w:r>
      <w:r>
        <w:rPr>
          <w:sz w:val="32"/>
        </w:rPr>
        <w:pict>
          <v:rect id="KGD_KG_Seal_1113" o:spid="_x0000_s1144" o:spt="1" alt="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" style="position:absolute;left:0pt;margin-left:-72.35pt;margin-top:-62pt;height:5pt;width:5pt;visibility:hidden;z-index:251776000;mso-width-relative:page;mso-height-relative:page;" fillcolor="#FFFFFF" filled="t" stroked="t" coordsize="21600,21600">
            <v:path/>
            <v:fill on="t" focussize="0,0"/>
            <v:stroke color="#000000"/>
            <v:imagedata o:title=""/>
            <o:lock v:ext="edit" aspectratio="f"/>
          </v:rect>
        </w:pict>
      </w:r>
      <w:r>
        <w:rPr>
          <w:sz w:val="32"/>
        </w:rPr>
        <w:pict>
          <v:rect id="KGD_KG_Seal_1112" o:spid="_x0000_s1143" o:spt="1" alt="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" style="position:absolute;left:0pt;margin-left:-72.35pt;margin-top:-62pt;height:5pt;width:5pt;visibility:hidden;z-index:251774976;mso-width-relative:page;mso-height-relative:page;" fillcolor="#FFFFFF" filled="t" stroked="t" coordsize="21600,21600">
            <v:path/>
            <v:fill on="t" focussize="0,0"/>
            <v:stroke color="#000000"/>
            <v:imagedata o:title=""/>
            <o:lock v:ext="edit" aspectratio="f"/>
          </v:rect>
        </w:pict>
      </w:r>
      <w:r>
        <w:rPr>
          <w:sz w:val="32"/>
        </w:rPr>
        <w:pict>
          <v:rect id="KGD_KG_Seal_1111" o:spid="_x0000_s1142" o:spt="1" alt="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" style="position:absolute;left:0pt;margin-left:-72.35pt;margin-top:-62pt;height:5pt;width:5pt;visibility:hidden;z-index:251773952;mso-width-relative:page;mso-height-relative:page;" fillcolor="#FFFFFF" filled="t" stroked="t" coordsize="21600,21600">
            <v:path/>
            <v:fill on="t" focussize="0,0"/>
            <v:stroke color="#000000"/>
            <v:imagedata o:title=""/>
            <o:lock v:ext="edit" aspectratio="f"/>
          </v:rect>
        </w:pict>
      </w:r>
      <w:r>
        <w:rPr>
          <w:sz w:val="32"/>
        </w:rPr>
        <w:pict>
          <v:rect id="KGD_KG_Seal_1110" o:spid="_x0000_s1141" o:spt="1" alt="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" style="position:absolute;left:0pt;margin-left:-72.35pt;margin-top:-62pt;height:5pt;width:5pt;visibility:hidden;z-index:251772928;mso-width-relative:page;mso-height-relative:page;" fillcolor="#FFFFFF" filled="t" stroked="t" coordsize="21600,21600">
            <v:path/>
            <v:fill on="t" focussize="0,0"/>
            <v:stroke color="#000000"/>
            <v:imagedata o:title=""/>
            <o:lock v:ext="edit" aspectratio="f"/>
          </v:rect>
        </w:pict>
      </w:r>
      <w:r>
        <w:rPr>
          <w:sz w:val="32"/>
        </w:rPr>
        <w:pict>
          <v:rect id="KGD_KG_Seal_1109" o:spid="_x0000_s1140" o:spt="1" alt="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" style="position:absolute;left:0pt;margin-left:-72.35pt;margin-top:-62pt;height:5pt;width:5pt;visibility:hidden;z-index:251771904;mso-width-relative:page;mso-height-relative:page;" fillcolor="#FFFFFF" filled="t" stroked="t" coordsize="21600,21600">
            <v:path/>
            <v:fill on="t" focussize="0,0"/>
            <v:stroke color="#000000"/>
            <v:imagedata o:title=""/>
            <o:lock v:ext="edit" aspectratio="f"/>
          </v:rect>
        </w:pict>
      </w:r>
      <w:r>
        <w:rPr>
          <w:sz w:val="32"/>
        </w:rPr>
        <w:pict>
          <v:rect id="KGD_KG_Seal_1108" o:spid="_x0000_s1139" o:spt="1" alt="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" style="position:absolute;left:0pt;margin-left:-72.35pt;margin-top:-62pt;height:5pt;width:5pt;visibility:hidden;z-index:251770880;mso-width-relative:page;mso-height-relative:page;" fillcolor="#FFFFFF" filled="t" stroked="t" coordsize="21600,21600">
            <v:path/>
            <v:fill on="t" focussize="0,0"/>
            <v:stroke color="#000000"/>
            <v:imagedata o:title=""/>
            <o:lock v:ext="edit" aspectratio="f"/>
          </v:rect>
        </w:pict>
      </w:r>
      <w:r>
        <w:rPr>
          <w:sz w:val="32"/>
        </w:rPr>
        <w:pict>
          <v:rect id="KGD_KG_Seal_1107" o:spid="_x0000_s1138" o:spt="1" alt="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" style="position:absolute;left:0pt;margin-left:-72.35pt;margin-top:-62pt;height:5pt;width:5pt;visibility:hidden;z-index:251769856;mso-width-relative:page;mso-height-relative:page;" fillcolor="#FFFFFF" filled="t" stroked="t" coordsize="21600,21600">
            <v:path/>
            <v:fill on="t" focussize="0,0"/>
            <v:stroke color="#000000"/>
            <v:imagedata o:title=""/>
            <o:lock v:ext="edit" aspectratio="f"/>
          </v:rect>
        </w:pict>
      </w:r>
      <w:r>
        <w:rPr>
          <w:sz w:val="32"/>
        </w:rPr>
        <w:pict>
          <v:rect id="KGD_KG_Seal_1106" o:spid="_x0000_s1137" o:spt="1" alt="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" style="position:absolute;left:0pt;margin-left:-72.35pt;margin-top:-62pt;height:5pt;width:5pt;visibility:hidden;z-index:251768832;mso-width-relative:page;mso-height-relative:page;" fillcolor="#FFFFFF" filled="t" stroked="t" coordsize="21600,21600">
            <v:path/>
            <v:fill on="t" focussize="0,0"/>
            <v:stroke color="#000000"/>
            <v:imagedata o:title=""/>
            <o:lock v:ext="edit" aspectratio="f"/>
          </v:rect>
        </w:pict>
      </w:r>
      <w:r>
        <w:rPr>
          <w:sz w:val="32"/>
        </w:rPr>
        <w:pict>
          <v:rect id="KGD_KG_Seal_1105" o:spid="_x0000_s1136" o:spt="1" alt="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" style="position:absolute;left:0pt;margin-left:-72.35pt;margin-top:-62pt;height:5pt;width:5pt;visibility:hidden;z-index:251767808;mso-width-relative:page;mso-height-relative:page;" fillcolor="#FFFFFF" filled="t" stroked="t" coordsize="21600,21600">
            <v:path/>
            <v:fill on="t" focussize="0,0"/>
            <v:stroke color="#000000"/>
            <v:imagedata o:title=""/>
            <o:lock v:ext="edit" aspectratio="f"/>
          </v:rect>
        </w:pict>
      </w:r>
      <w:r>
        <w:rPr>
          <w:sz w:val="32"/>
        </w:rPr>
        <w:pict>
          <v:rect id="KGD_KG_Seal_1104" o:spid="_x0000_s1135" o:spt="1" alt="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" style="position:absolute;left:0pt;margin-left:-72.35pt;margin-top:-62pt;height:5pt;width:5pt;visibility:hidden;z-index:251766784;mso-width-relative:page;mso-height-relative:page;" fillcolor="#FFFFFF" filled="t" stroked="t" coordsize="21600,21600">
            <v:path/>
            <v:fill on="t" focussize="0,0"/>
            <v:stroke color="#000000"/>
            <v:imagedata o:title=""/>
            <o:lock v:ext="edit" aspectratio="f"/>
          </v:rect>
        </w:pict>
      </w:r>
      <w:r>
        <w:rPr>
          <w:sz w:val="32"/>
        </w:rPr>
        <w:pict>
          <v:rect id="KGD_KG_Seal_1103" o:spid="_x0000_s1134" o:spt="1" alt="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" style="position:absolute;left:0pt;margin-left:-72.35pt;margin-top:-62pt;height:5pt;width:5pt;visibility:hidden;z-index:251765760;mso-width-relative:page;mso-height-relative:page;" fillcolor="#FFFFFF" filled="t" stroked="t" coordsize="21600,21600">
            <v:path/>
            <v:fill on="t" focussize="0,0"/>
            <v:stroke color="#000000"/>
            <v:imagedata o:title=""/>
            <o:lock v:ext="edit" aspectratio="f"/>
          </v:rect>
        </w:pict>
      </w:r>
      <w:r>
        <w:rPr>
          <w:sz w:val="32"/>
        </w:rPr>
        <w:pict>
          <v:rect id="KGD_KG_Seal_1102" o:spid="_x0000_s1133" o:spt="1" alt="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" style="position:absolute;left:0pt;margin-left:-72.35pt;margin-top:-62pt;height:5pt;width:5pt;visibility:hidden;z-index:251764736;mso-width-relative:page;mso-height-relative:page;" fillcolor="#FFFFFF" filled="t" stroked="t" coordsize="21600,21600">
            <v:path/>
            <v:fill on="t" focussize="0,0"/>
            <v:stroke color="#000000"/>
            <v:imagedata o:title=""/>
            <o:lock v:ext="edit" aspectratio="f"/>
          </v:rect>
        </w:pict>
      </w:r>
      <w:r>
        <w:rPr>
          <w:sz w:val="32"/>
        </w:rPr>
        <w:pict>
          <v:rect id="KGD_KG_Seal_1101" o:spid="_x0000_s1132" o:spt="1" alt="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" style="position:absolute;left:0pt;margin-left:-72.35pt;margin-top:-62pt;height:5pt;width:5pt;visibility:hidden;z-index:251763712;mso-width-relative:page;mso-height-relative:page;" fillcolor="#FFFFFF" filled="t" stroked="t" coordsize="21600,21600">
            <v:path/>
            <v:fill on="t" focussize="0,0"/>
            <v:stroke color="#000000"/>
            <v:imagedata o:title=""/>
            <o:lock v:ext="edit" aspectratio="f"/>
          </v:rect>
        </w:pict>
      </w:r>
      <w:r>
        <w:rPr>
          <w:sz w:val="32"/>
        </w:rPr>
        <w:pict>
          <v:rect id="KGD_KG_Seal_1100" o:spid="_x0000_s1131" o:spt="1" alt="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" style="position:absolute;left:0pt;margin-left:-72.35pt;margin-top:-62pt;height:5pt;width:5pt;visibility:hidden;z-index:251762688;mso-width-relative:page;mso-height-relative:page;" fillcolor="#FFFFFF" filled="t" stroked="t" coordsize="21600,21600">
            <v:path/>
            <v:fill on="t" focussize="0,0"/>
            <v:stroke color="#000000"/>
            <v:imagedata o:title=""/>
            <o:lock v:ext="edit" aspectratio="f"/>
          </v:rect>
        </w:pict>
      </w:r>
      <w:r>
        <w:rPr>
          <w:sz w:val="32"/>
        </w:rPr>
        <w:pict>
          <v:rect id="KGD_KG_Seal_199" o:spid="_x0000_s1130" o:spt="1" alt="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" style="position:absolute;left:0pt;margin-left:-72.35pt;margin-top:-62pt;height:5pt;width:5pt;visibility:hidden;z-index:251761664;mso-width-relative:page;mso-height-relative:page;" fillcolor="#FFFFFF" filled="t" stroked="t" coordsize="21600,21600">
            <v:path/>
            <v:fill on="t" focussize="0,0"/>
            <v:stroke color="#000000"/>
            <v:imagedata o:title=""/>
            <o:lock v:ext="edit" aspectratio="f"/>
          </v:rect>
        </w:pict>
      </w:r>
      <w:r>
        <w:rPr>
          <w:sz w:val="32"/>
        </w:rPr>
        <w:pict>
          <v:rect id="KGD_KG_Seal_198" o:spid="_x0000_s1129" o:spt="1" alt="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" style="position:absolute;left:0pt;margin-left:-72.35pt;margin-top:-62pt;height:5pt;width:5pt;visibility:hidden;z-index:251760640;mso-width-relative:page;mso-height-relative:page;" fillcolor="#FFFFFF" filled="t" stroked="t" coordsize="21600,21600">
            <v:path/>
            <v:fill on="t" focussize="0,0"/>
            <v:stroke color="#000000"/>
            <v:imagedata o:title=""/>
            <o:lock v:ext="edit" aspectratio="f"/>
          </v:rect>
        </w:pict>
      </w:r>
      <w:r>
        <w:rPr>
          <w:sz w:val="32"/>
        </w:rPr>
        <w:pict>
          <v:rect id="KGD_KG_Seal_197" o:spid="_x0000_s1128" o:spt="1" alt="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" style="position:absolute;left:0pt;margin-left:-72.35pt;margin-top:-62pt;height:5pt;width:5pt;visibility:hidden;z-index:251759616;mso-width-relative:page;mso-height-relative:page;" fillcolor="#FFFFFF" filled="t" stroked="t" coordsize="21600,21600">
            <v:path/>
            <v:fill on="t" focussize="0,0"/>
            <v:stroke color="#000000"/>
            <v:imagedata o:title=""/>
            <o:lock v:ext="edit" aspectratio="f"/>
          </v:rect>
        </w:pict>
      </w:r>
      <w:r>
        <w:rPr>
          <w:sz w:val="32"/>
        </w:rPr>
        <w:pict>
          <v:rect id="KGD_KG_Seal_196" o:spid="_x0000_s1127" o:spt="1" alt="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" style="position:absolute;left:0pt;margin-left:-72.35pt;margin-top:-62pt;height:5pt;width:5pt;visibility:hidden;z-index:251758592;mso-width-relative:page;mso-height-relative:page;" fillcolor="#FFFFFF" filled="t" stroked="t" coordsize="21600,21600">
            <v:path/>
            <v:fill on="t" focussize="0,0"/>
            <v:stroke color="#000000"/>
            <v:imagedata o:title=""/>
            <o:lock v:ext="edit" aspectratio="f"/>
          </v:rect>
        </w:pict>
      </w:r>
      <w:r>
        <w:rPr>
          <w:sz w:val="32"/>
        </w:rPr>
        <w:pict>
          <v:rect id="KGD_KG_Seal_195" o:spid="_x0000_s1126" o:spt="1" alt="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" style="position:absolute;left:0pt;margin-left:-72.35pt;margin-top:-62pt;height:5pt;width:5pt;visibility:hidden;z-index:251757568;mso-width-relative:page;mso-height-relative:page;" fillcolor="#FFFFFF" filled="t" stroked="t" coordsize="21600,21600">
            <v:path/>
            <v:fill on="t" focussize="0,0"/>
            <v:stroke color="#000000"/>
            <v:imagedata o:title=""/>
            <o:lock v:ext="edit" aspectratio="f"/>
          </v:rect>
        </w:pict>
      </w:r>
      <w:r>
        <w:rPr>
          <w:sz w:val="32"/>
        </w:rPr>
        <w:pict>
          <v:rect id="KGD_KG_Seal_194" o:spid="_x0000_s1125" o:spt="1" alt="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" style="position:absolute;left:0pt;margin-left:-72.35pt;margin-top:-62pt;height:5pt;width:5pt;visibility:hidden;z-index:251756544;mso-width-relative:page;mso-height-relative:page;" fillcolor="#FFFFFF" filled="t" stroked="t" coordsize="21600,21600">
            <v:path/>
            <v:fill on="t" focussize="0,0"/>
            <v:stroke color="#000000"/>
            <v:imagedata o:title=""/>
            <o:lock v:ext="edit" aspectratio="f"/>
          </v:rect>
        </w:pict>
      </w:r>
      <w:r>
        <w:rPr>
          <w:sz w:val="32"/>
        </w:rPr>
        <w:pict>
          <v:rect id="KGD_KG_Seal_193" o:spid="_x0000_s1124" o:spt="1" alt="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" style="position:absolute;left:0pt;margin-left:-72.35pt;margin-top:-62pt;height:5pt;width:5pt;visibility:hidden;z-index:251755520;mso-width-relative:page;mso-height-relative:page;" fillcolor="#FFFFFF" filled="t" stroked="t" coordsize="21600,21600">
            <v:path/>
            <v:fill on="t" focussize="0,0"/>
            <v:stroke color="#000000"/>
            <v:imagedata o:title=""/>
            <o:lock v:ext="edit" aspectratio="f"/>
          </v:rect>
        </w:pict>
      </w:r>
      <w:r>
        <w:rPr>
          <w:sz w:val="32"/>
        </w:rPr>
        <w:pict>
          <v:rect id="KGD_KG_Seal_192" o:spid="_x0000_s1123" o:spt="1" alt="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" style="position:absolute;left:0pt;margin-left:-72.35pt;margin-top:-62pt;height:5pt;width:5pt;visibility:hidden;z-index:251754496;mso-width-relative:page;mso-height-relative:page;" fillcolor="#FFFFFF" filled="t" stroked="t" coordsize="21600,21600">
            <v:path/>
            <v:fill on="t" focussize="0,0"/>
            <v:stroke color="#000000"/>
            <v:imagedata o:title=""/>
            <o:lock v:ext="edit" aspectratio="f"/>
          </v:rect>
        </w:pict>
      </w:r>
      <w:r>
        <w:rPr>
          <w:sz w:val="32"/>
        </w:rPr>
        <w:pict>
          <v:rect id="KGD_KG_Seal_191" o:spid="_x0000_s1122" o:spt="1" alt="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" style="position:absolute;left:0pt;margin-left:-72.35pt;margin-top:-62pt;height:5pt;width:5pt;visibility:hidden;z-index:251753472;mso-width-relative:page;mso-height-relative:page;" fillcolor="#FFFFFF" filled="t" stroked="t" coordsize="21600,21600">
            <v:path/>
            <v:fill on="t" focussize="0,0"/>
            <v:stroke color="#000000"/>
            <v:imagedata o:title=""/>
            <o:lock v:ext="edit" aspectratio="f"/>
          </v:rect>
        </w:pict>
      </w:r>
      <w:r>
        <w:rPr>
          <w:sz w:val="32"/>
        </w:rPr>
        <w:pict>
          <v:rect id="KGD_KG_Seal_190" o:spid="_x0000_s1121" o:spt="1" alt="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" style="position:absolute;left:0pt;margin-left:-72.35pt;margin-top:-62pt;height:5pt;width:5pt;visibility:hidden;z-index:251752448;mso-width-relative:page;mso-height-relative:page;" fillcolor="#FFFFFF" filled="t" stroked="t" coordsize="21600,21600">
            <v:path/>
            <v:fill on="t" focussize="0,0"/>
            <v:stroke color="#000000"/>
            <v:imagedata o:title=""/>
            <o:lock v:ext="edit" aspectratio="f"/>
          </v:rect>
        </w:pict>
      </w:r>
      <w:r>
        <w:rPr>
          <w:sz w:val="32"/>
        </w:rPr>
        <w:pict>
          <v:rect id="KGD_KG_Seal_189" o:spid="_x0000_s1120" o:spt="1" alt="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" style="position:absolute;left:0pt;margin-left:-72.35pt;margin-top:-62pt;height:5pt;width:5pt;visibility:hidden;z-index:251751424;mso-width-relative:page;mso-height-relative:page;" fillcolor="#FFFFFF" filled="t" stroked="t" coordsize="21600,21600">
            <v:path/>
            <v:fill on="t" focussize="0,0"/>
            <v:stroke color="#000000"/>
            <v:imagedata o:title=""/>
            <o:lock v:ext="edit" aspectratio="f"/>
          </v:rect>
        </w:pict>
      </w:r>
      <w:r>
        <w:rPr>
          <w:sz w:val="32"/>
        </w:rPr>
        <w:pict>
          <v:rect id="KGD_KG_Seal_188" o:spid="_x0000_s1119" o:spt="1" alt="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" style="position:absolute;left:0pt;margin-left:-72.35pt;margin-top:-62pt;height:5pt;width:5pt;visibility:hidden;z-index:251750400;mso-width-relative:page;mso-height-relative:page;" fillcolor="#FFFFFF" filled="t" stroked="t" coordsize="21600,21600">
            <v:path/>
            <v:fill on="t" focussize="0,0"/>
            <v:stroke color="#000000"/>
            <v:imagedata o:title=""/>
            <o:lock v:ext="edit" aspectratio="f"/>
          </v:rect>
        </w:pict>
      </w:r>
      <w:r>
        <w:rPr>
          <w:sz w:val="32"/>
        </w:rPr>
        <w:pict>
          <v:rect id="KGD_KG_Seal_187" o:spid="_x0000_s1118" o:spt="1" alt="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" style="position:absolute;left:0pt;margin-left:-72.35pt;margin-top:-62pt;height:5pt;width:5pt;visibility:hidden;z-index:251749376;mso-width-relative:page;mso-height-relative:page;" fillcolor="#FFFFFF" filled="t" stroked="t" coordsize="21600,21600">
            <v:path/>
            <v:fill on="t" focussize="0,0"/>
            <v:stroke color="#000000"/>
            <v:imagedata o:title=""/>
            <o:lock v:ext="edit" aspectratio="f"/>
          </v:rect>
        </w:pict>
      </w:r>
      <w:r>
        <w:rPr>
          <w:sz w:val="32"/>
        </w:rPr>
        <w:pict>
          <v:rect id="KGD_KG_Seal_186" o:spid="_x0000_s1117" o:spt="1" alt="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" style="position:absolute;left:0pt;margin-left:-72.35pt;margin-top:-62pt;height:5pt;width:5pt;visibility:hidden;z-index:251748352;mso-width-relative:page;mso-height-relative:page;" fillcolor="#FFFFFF" filled="t" stroked="t" coordsize="21600,21600">
            <v:path/>
            <v:fill on="t" focussize="0,0"/>
            <v:stroke color="#000000"/>
            <v:imagedata o:title=""/>
            <o:lock v:ext="edit" aspectratio="f"/>
          </v:rect>
        </w:pict>
      </w:r>
      <w:r>
        <w:rPr>
          <w:sz w:val="32"/>
        </w:rPr>
        <w:pict>
          <v:rect id="KGD_KG_Seal_185" o:spid="_x0000_s1116" o:spt="1" alt="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" style="position:absolute;left:0pt;margin-left:-72.35pt;margin-top:-62pt;height:5pt;width:5pt;visibility:hidden;z-index:251747328;mso-width-relative:page;mso-height-relative:page;" fillcolor="#FFFFFF" filled="t" stroked="t" coordsize="21600,21600">
            <v:path/>
            <v:fill on="t" focussize="0,0"/>
            <v:stroke color="#000000"/>
            <v:imagedata o:title=""/>
            <o:lock v:ext="edit" aspectratio="f"/>
          </v:rect>
        </w:pict>
      </w:r>
      <w:r>
        <w:rPr>
          <w:sz w:val="32"/>
        </w:rPr>
        <w:pict>
          <v:rect id="KGD_KG_Seal_184" o:spid="_x0000_s1115" o:spt="1" alt="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" style="position:absolute;left:0pt;margin-left:-72.35pt;margin-top:-62pt;height:5pt;width:5pt;visibility:hidden;z-index:251746304;mso-width-relative:page;mso-height-relative:page;" fillcolor="#FFFFFF" filled="t" stroked="t" coordsize="21600,21600">
            <v:path/>
            <v:fill on="t" focussize="0,0"/>
            <v:stroke color="#000000"/>
            <v:imagedata o:title=""/>
            <o:lock v:ext="edit" aspectratio="f"/>
          </v:rect>
        </w:pict>
      </w:r>
      <w:r>
        <w:rPr>
          <w:sz w:val="32"/>
        </w:rPr>
        <w:pict>
          <v:rect id="KGD_KG_Seal_183" o:spid="_x0000_s1114" o:spt="1" alt="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" style="position:absolute;left:0pt;margin-left:-72.35pt;margin-top:-62pt;height:5pt;width:5pt;visibility:hidden;z-index:251745280;mso-width-relative:page;mso-height-relative:page;" fillcolor="#FFFFFF" filled="t" stroked="t" coordsize="21600,21600">
            <v:path/>
            <v:fill on="t" focussize="0,0"/>
            <v:stroke color="#000000"/>
            <v:imagedata o:title=""/>
            <o:lock v:ext="edit" aspectratio="f"/>
          </v:rect>
        </w:pict>
      </w:r>
      <w:r>
        <w:rPr>
          <w:sz w:val="32"/>
        </w:rPr>
        <w:pict>
          <v:rect id="KGD_KG_Seal_182" o:spid="_x0000_s1113" o:spt="1" alt="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" style="position:absolute;left:0pt;margin-left:-72.35pt;margin-top:-62pt;height:5pt;width:5pt;visibility:hidden;z-index:251744256;mso-width-relative:page;mso-height-relative:page;" fillcolor="#FFFFFF" filled="t" stroked="t" coordsize="21600,21600">
            <v:path/>
            <v:fill on="t" focussize="0,0"/>
            <v:stroke color="#000000"/>
            <v:imagedata o:title=""/>
            <o:lock v:ext="edit" aspectratio="f"/>
          </v:rect>
        </w:pict>
      </w:r>
      <w:r>
        <w:rPr>
          <w:sz w:val="32"/>
        </w:rPr>
        <w:pict>
          <v:rect id="KGD_KG_Seal_181" o:spid="_x0000_s1112" o:spt="1" alt="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" style="position:absolute;left:0pt;margin-left:-72.35pt;margin-top:-62pt;height:5pt;width:5pt;visibility:hidden;z-index:251743232;mso-width-relative:page;mso-height-relative:page;" fillcolor="#FFFFFF" filled="t" stroked="t" coordsize="21600,21600">
            <v:path/>
            <v:fill on="t" focussize="0,0"/>
            <v:stroke color="#000000"/>
            <v:imagedata o:title=""/>
            <o:lock v:ext="edit" aspectratio="f"/>
          </v:rect>
        </w:pict>
      </w:r>
      <w:r>
        <w:rPr>
          <w:sz w:val="32"/>
        </w:rPr>
        <w:pict>
          <v:rect id="KGD_KG_Seal_180" o:spid="_x0000_s1111" o:spt="1" alt="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" style="position:absolute;left:0pt;margin-left:-72.35pt;margin-top:-62pt;height:5pt;width:5pt;visibility:hidden;z-index:251742208;mso-width-relative:page;mso-height-relative:page;" fillcolor="#FFFFFF" filled="t" stroked="t" coordsize="21600,21600">
            <v:path/>
            <v:fill on="t" focussize="0,0"/>
            <v:stroke color="#000000"/>
            <v:imagedata o:title=""/>
            <o:lock v:ext="edit" aspectratio="f"/>
          </v:rect>
        </w:pict>
      </w:r>
      <w:r>
        <w:rPr>
          <w:sz w:val="32"/>
        </w:rPr>
        <w:pict>
          <v:rect id="KGD_KG_Seal_179" o:spid="_x0000_s1110" o:spt="1" alt="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" style="position:absolute;left:0pt;margin-left:-72.35pt;margin-top:-62pt;height:5pt;width:5pt;visibility:hidden;z-index:251741184;mso-width-relative:page;mso-height-relative:page;" fillcolor="#FFFFFF" filled="t" stroked="t" coordsize="21600,21600">
            <v:path/>
            <v:fill on="t" focussize="0,0"/>
            <v:stroke color="#000000"/>
            <v:imagedata o:title=""/>
            <o:lock v:ext="edit" aspectratio="f"/>
          </v:rect>
        </w:pict>
      </w:r>
      <w:r>
        <w:rPr>
          <w:sz w:val="32"/>
        </w:rPr>
        <w:pict>
          <v:rect id="KGD_KG_Seal_178" o:spid="_x0000_s1109" o:spt="1" alt="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" style="position:absolute;left:0pt;margin-left:-72.35pt;margin-top:-62pt;height:5pt;width:5pt;visibility:hidden;z-index:251740160;mso-width-relative:page;mso-height-relative:page;" fillcolor="#FFFFFF" filled="t" stroked="t" coordsize="21600,21600">
            <v:path/>
            <v:fill on="t" focussize="0,0"/>
            <v:stroke color="#000000"/>
            <v:imagedata o:title=""/>
            <o:lock v:ext="edit" aspectratio="f"/>
          </v:rect>
        </w:pict>
      </w:r>
      <w:r>
        <w:rPr>
          <w:sz w:val="32"/>
        </w:rPr>
        <w:pict>
          <v:rect id="KGD_KG_Seal_177" o:spid="_x0000_s1108" o:spt="1" alt="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" style="position:absolute;left:0pt;margin-left:-72.35pt;margin-top:-62pt;height:5pt;width:5pt;visibility:hidden;z-index:251739136;mso-width-relative:page;mso-height-relative:page;" fillcolor="#FFFFFF" filled="t" stroked="t" coordsize="21600,21600">
            <v:path/>
            <v:fill on="t" focussize="0,0"/>
            <v:stroke color="#000000"/>
            <v:imagedata o:title=""/>
            <o:lock v:ext="edit" aspectratio="f"/>
          </v:rect>
        </w:pict>
      </w:r>
      <w:r>
        <w:rPr>
          <w:sz w:val="32"/>
        </w:rPr>
        <w:pict>
          <v:rect id="KGD_KG_Seal_176" o:spid="_x0000_s1107" o:spt="1" alt="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" style="position:absolute;left:0pt;margin-left:-72.35pt;margin-top:-62pt;height:5pt;width:5pt;visibility:hidden;z-index:251738112;mso-width-relative:page;mso-height-relative:page;" fillcolor="#FFFFFF" filled="t" stroked="t" coordsize="21600,21600">
            <v:path/>
            <v:fill on="t" focussize="0,0"/>
            <v:stroke color="#000000"/>
            <v:imagedata o:title=""/>
            <o:lock v:ext="edit" aspectratio="f"/>
          </v:rect>
        </w:pict>
      </w:r>
      <w:r>
        <w:rPr>
          <w:sz w:val="32"/>
        </w:rPr>
        <w:pict>
          <v:rect id="KGD_KG_Seal_175" o:spid="_x0000_s1106" o:spt="1" alt="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" style="position:absolute;left:0pt;margin-left:-72.35pt;margin-top:-62pt;height:5pt;width:5pt;visibility:hidden;z-index:251737088;mso-width-relative:page;mso-height-relative:page;" fillcolor="#FFFFFF" filled="t" stroked="t" coordsize="21600,21600">
            <v:path/>
            <v:fill on="t" focussize="0,0"/>
            <v:stroke color="#000000"/>
            <v:imagedata o:title=""/>
            <o:lock v:ext="edit" aspectratio="f"/>
          </v:rect>
        </w:pict>
      </w:r>
      <w:r>
        <w:rPr>
          <w:sz w:val="32"/>
        </w:rPr>
        <w:pict>
          <v:rect id="KGD_KG_Seal_174" o:spid="_x0000_s1105" o:spt="1" alt="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" style="position:absolute;left:0pt;margin-left:-72.35pt;margin-top:-62pt;height:5pt;width:5pt;visibility:hidden;z-index:251736064;mso-width-relative:page;mso-height-relative:page;" fillcolor="#FFFFFF" filled="t" stroked="t" coordsize="21600,21600">
            <v:path/>
            <v:fill on="t" focussize="0,0"/>
            <v:stroke color="#000000"/>
            <v:imagedata o:title=""/>
            <o:lock v:ext="edit" aspectratio="f"/>
          </v:rect>
        </w:pict>
      </w:r>
      <w:r>
        <w:rPr>
          <w:sz w:val="32"/>
        </w:rPr>
        <w:pict>
          <v:rect id="KGD_KG_Seal_173" o:spid="_x0000_s1104" o:spt="1" alt="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" style="position:absolute;left:0pt;margin-left:-72.35pt;margin-top:-62pt;height:5pt;width:5pt;visibility:hidden;z-index:251735040;mso-width-relative:page;mso-height-relative:page;" fillcolor="#FFFFFF" filled="t" stroked="t" coordsize="21600,21600">
            <v:path/>
            <v:fill on="t" focussize="0,0"/>
            <v:stroke color="#000000"/>
            <v:imagedata o:title=""/>
            <o:lock v:ext="edit" aspectratio="f"/>
          </v:rect>
        </w:pict>
      </w:r>
      <w:r>
        <w:rPr>
          <w:sz w:val="32"/>
        </w:rPr>
        <w:pict>
          <v:rect id="KGD_KG_Seal_172" o:spid="_x0000_s1103" o:spt="1" alt="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" style="position:absolute;left:0pt;margin-left:-72.35pt;margin-top:-62pt;height:5pt;width:5pt;visibility:hidden;z-index:251734016;mso-width-relative:page;mso-height-relative:page;" fillcolor="#FFFFFF" filled="t" stroked="t" coordsize="21600,21600">
            <v:path/>
            <v:fill on="t" focussize="0,0"/>
            <v:stroke color="#000000"/>
            <v:imagedata o:title=""/>
            <o:lock v:ext="edit" aspectratio="f"/>
          </v:rect>
        </w:pict>
      </w:r>
      <w:r>
        <w:rPr>
          <w:sz w:val="32"/>
        </w:rPr>
        <w:pict>
          <v:rect id="KGD_KG_Seal_171" o:spid="_x0000_s1102" o:spt="1" alt="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" style="position:absolute;left:0pt;margin-left:-72.35pt;margin-top:-62pt;height:5pt;width:5pt;visibility:hidden;z-index:251732992;mso-width-relative:page;mso-height-relative:page;" fillcolor="#FFFFFF" filled="t" stroked="t" coordsize="21600,21600">
            <v:path/>
            <v:fill on="t" focussize="0,0"/>
            <v:stroke color="#000000"/>
            <v:imagedata o:title=""/>
            <o:lock v:ext="edit" aspectratio="f"/>
          </v:rect>
        </w:pict>
      </w:r>
      <w:r>
        <w:rPr>
          <w:sz w:val="32"/>
        </w:rPr>
        <w:pict>
          <v:rect id="KGD_KG_Seal_170" o:spid="_x0000_s1101" o:spt="1" alt="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" style="position:absolute;left:0pt;margin-left:-72.35pt;margin-top:-62pt;height:5pt;width:5pt;visibility:hidden;z-index:251731968;mso-width-relative:page;mso-height-relative:page;" fillcolor="#FFFFFF" filled="t" stroked="t" coordsize="21600,21600">
            <v:path/>
            <v:fill on="t" focussize="0,0"/>
            <v:stroke color="#000000"/>
            <v:imagedata o:title=""/>
            <o:lock v:ext="edit" aspectratio="f"/>
          </v:rect>
        </w:pict>
      </w:r>
      <w:r>
        <w:rPr>
          <w:sz w:val="32"/>
        </w:rPr>
        <w:pict>
          <v:rect id="KGD_KG_Seal_169" o:spid="_x0000_s1100" o:spt="1" alt="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" style="position:absolute;left:0pt;margin-left:-72.35pt;margin-top:-62pt;height:5pt;width:5pt;visibility:hidden;z-index:251730944;mso-width-relative:page;mso-height-relative:page;" fillcolor="#FFFFFF" filled="t" stroked="t" coordsize="21600,21600">
            <v:path/>
            <v:fill on="t" focussize="0,0"/>
            <v:stroke color="#000000"/>
            <v:imagedata o:title=""/>
            <o:lock v:ext="edit" aspectratio="f"/>
          </v:rect>
        </w:pict>
      </w:r>
      <w:r>
        <w:rPr>
          <w:sz w:val="32"/>
        </w:rPr>
        <w:pict>
          <v:rect id="KGD_KG_Seal_168" o:spid="_x0000_s1099" o:spt="1" alt="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" style="position:absolute;left:0pt;margin-left:-72.35pt;margin-top:-62pt;height:5pt;width:5pt;visibility:hidden;z-index:251729920;mso-width-relative:page;mso-height-relative:page;" fillcolor="#FFFFFF" filled="t" stroked="t" coordsize="21600,21600">
            <v:path/>
            <v:fill on="t" focussize="0,0"/>
            <v:stroke color="#000000"/>
            <v:imagedata o:title=""/>
            <o:lock v:ext="edit" aspectratio="f"/>
          </v:rect>
        </w:pict>
      </w:r>
      <w:r>
        <w:rPr>
          <w:sz w:val="32"/>
        </w:rPr>
        <w:pict>
          <v:rect id="KGD_KG_Seal_167" o:spid="_x0000_s1098" o:spt="1" alt="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" style="position:absolute;left:0pt;margin-left:-72.35pt;margin-top:-62pt;height:5pt;width:5pt;visibility:hidden;z-index:251728896;mso-width-relative:page;mso-height-relative:page;" fillcolor="#FFFFFF" filled="t" stroked="t" coordsize="21600,21600">
            <v:path/>
            <v:fill on="t" focussize="0,0"/>
            <v:stroke color="#000000"/>
            <v:imagedata o:title=""/>
            <o:lock v:ext="edit" aspectratio="f"/>
          </v:rect>
        </w:pict>
      </w:r>
      <w:r>
        <w:rPr>
          <w:sz w:val="32"/>
        </w:rPr>
        <w:pict>
          <v:rect id="KGD_KG_Seal_166" o:spid="_x0000_s1097" o:spt="1" alt="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" style="position:absolute;left:0pt;margin-left:-72.35pt;margin-top:-62pt;height:5pt;width:5pt;visibility:hidden;z-index:251727872;mso-width-relative:page;mso-height-relative:page;" fillcolor="#FFFFFF" filled="t" stroked="t" coordsize="21600,21600">
            <v:path/>
            <v:fill on="t" focussize="0,0"/>
            <v:stroke color="#000000"/>
            <v:imagedata o:title=""/>
            <o:lock v:ext="edit" aspectratio="f"/>
          </v:rect>
        </w:pict>
      </w:r>
      <w:r>
        <w:rPr>
          <w:sz w:val="32"/>
        </w:rPr>
        <w:pict>
          <v:rect id="KGD_KG_Seal_165" o:spid="_x0000_s1096" o:spt="1" alt="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" style="position:absolute;left:0pt;margin-left:-72.35pt;margin-top:-62pt;height:5pt;width:5pt;visibility:hidden;z-index:251726848;mso-width-relative:page;mso-height-relative:page;" fillcolor="#FFFFFF" filled="t" stroked="t" coordsize="21600,21600">
            <v:path/>
            <v:fill on="t" focussize="0,0"/>
            <v:stroke color="#000000"/>
            <v:imagedata o:title=""/>
            <o:lock v:ext="edit" aspectratio="f"/>
          </v:rect>
        </w:pict>
      </w:r>
      <w:r>
        <w:rPr>
          <w:sz w:val="32"/>
        </w:rPr>
        <w:pict>
          <v:rect id="KGD_KG_Seal_164" o:spid="_x0000_s1095" o:spt="1" alt="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" style="position:absolute;left:0pt;margin-left:-72.35pt;margin-top:-62pt;height:5pt;width:5pt;visibility:hidden;z-index:251725824;mso-width-relative:page;mso-height-relative:page;" fillcolor="#FFFFFF" filled="t" stroked="t" coordsize="21600,21600">
            <v:path/>
            <v:fill on="t" focussize="0,0"/>
            <v:stroke color="#000000"/>
            <v:imagedata o:title=""/>
            <o:lock v:ext="edit" aspectratio="f"/>
          </v:rect>
        </w:pict>
      </w:r>
      <w:r>
        <w:rPr>
          <w:sz w:val="32"/>
        </w:rPr>
        <w:pict>
          <v:rect id="KGD_KG_Seal_163" o:spid="_x0000_s1094" o:spt="1" alt="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" style="position:absolute;left:0pt;margin-left:-72.35pt;margin-top:-62pt;height:5pt;width:5pt;visibility:hidden;z-index:251724800;mso-width-relative:page;mso-height-relative:page;" fillcolor="#FFFFFF" filled="t" stroked="t" coordsize="21600,21600">
            <v:path/>
            <v:fill on="t" focussize="0,0"/>
            <v:stroke color="#000000"/>
            <v:imagedata o:title=""/>
            <o:lock v:ext="edit" aspectratio="f"/>
          </v:rect>
        </w:pict>
      </w:r>
      <w:r>
        <w:rPr>
          <w:sz w:val="32"/>
        </w:rPr>
        <w:pict>
          <v:rect id="KGD_KG_Seal_162" o:spid="_x0000_s1093" o:spt="1" alt="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" style="position:absolute;left:0pt;margin-left:-72.35pt;margin-top:-62pt;height:5pt;width:5pt;visibility:hidden;z-index:251723776;mso-width-relative:page;mso-height-relative:page;" fillcolor="#FFFFFF" filled="t" stroked="t" coordsize="21600,21600">
            <v:path/>
            <v:fill on="t" focussize="0,0"/>
            <v:stroke color="#000000"/>
            <v:imagedata o:title=""/>
            <o:lock v:ext="edit" aspectratio="f"/>
          </v:rect>
        </w:pict>
      </w:r>
      <w:r>
        <w:rPr>
          <w:sz w:val="32"/>
        </w:rPr>
        <w:pict>
          <v:rect id="KGD_KG_Seal_161" o:spid="_x0000_s1092" o:spt="1" alt="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" style="position:absolute;left:0pt;margin-left:-72.35pt;margin-top:-62pt;height:5pt;width:5pt;visibility:hidden;z-index:251722752;mso-width-relative:page;mso-height-relative:page;" fillcolor="#FFFFFF" filled="t" stroked="t" coordsize="21600,21600">
            <v:path/>
            <v:fill on="t" focussize="0,0"/>
            <v:stroke color="#000000"/>
            <v:imagedata o:title=""/>
            <o:lock v:ext="edit" aspectratio="f"/>
          </v:rect>
        </w:pict>
      </w:r>
      <w:r>
        <w:rPr>
          <w:sz w:val="32"/>
        </w:rPr>
        <w:pict>
          <v:rect id="KGD_KG_Seal_160" o:spid="_x0000_s1091" o:spt="1" alt="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" style="position:absolute;left:0pt;margin-left:-72.35pt;margin-top:-62pt;height:5pt;width:5pt;visibility:hidden;z-index:251721728;mso-width-relative:page;mso-height-relative:page;" fillcolor="#FFFFFF" filled="t" stroked="t" coordsize="21600,21600">
            <v:path/>
            <v:fill on="t" focussize="0,0"/>
            <v:stroke color="#000000"/>
            <v:imagedata o:title=""/>
            <o:lock v:ext="edit" aspectratio="f"/>
          </v:rect>
        </w:pict>
      </w:r>
      <w:r>
        <w:rPr>
          <w:sz w:val="32"/>
        </w:rPr>
        <w:pict>
          <v:rect id="KGD_KG_Seal_159" o:spid="_x0000_s1090" o:spt="1" alt="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" style="position:absolute;left:0pt;margin-left:-72.35pt;margin-top:-62pt;height:5pt;width:5pt;visibility:hidden;z-index:251720704;mso-width-relative:page;mso-height-relative:page;" fillcolor="#FFFFFF" filled="t" stroked="t" coordsize="21600,21600">
            <v:path/>
            <v:fill on="t" focussize="0,0"/>
            <v:stroke color="#000000"/>
            <v:imagedata o:title=""/>
            <o:lock v:ext="edit" aspectratio="f"/>
          </v:rect>
        </w:pict>
      </w:r>
      <w:r>
        <w:rPr>
          <w:sz w:val="32"/>
        </w:rPr>
        <w:pict>
          <v:rect id="KGD_KG_Seal_158" o:spid="_x0000_s1089" o:spt="1" alt="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" style="position:absolute;left:0pt;margin-left:-72.35pt;margin-top:-62pt;height:5pt;width:5pt;visibility:hidden;z-index:251719680;mso-width-relative:page;mso-height-relative:page;" fillcolor="#FFFFFF" filled="t" stroked="t" coordsize="21600,21600">
            <v:path/>
            <v:fill on="t" focussize="0,0"/>
            <v:stroke color="#000000"/>
            <v:imagedata o:title=""/>
            <o:lock v:ext="edit" aspectratio="f"/>
          </v:rect>
        </w:pict>
      </w:r>
      <w:r>
        <w:rPr>
          <w:sz w:val="32"/>
        </w:rPr>
        <w:pict>
          <v:rect id="KGD_KG_Seal_157" o:spid="_x0000_s1088" o:spt="1" alt="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" style="position:absolute;left:0pt;margin-left:-72.35pt;margin-top:-62pt;height:5pt;width:5pt;visibility:hidden;z-index:251718656;mso-width-relative:page;mso-height-relative:page;" fillcolor="#FFFFFF" filled="t" stroked="t" coordsize="21600,21600">
            <v:path/>
            <v:fill on="t" focussize="0,0"/>
            <v:stroke color="#000000"/>
            <v:imagedata o:title=""/>
            <o:lock v:ext="edit" aspectratio="f"/>
          </v:rect>
        </w:pict>
      </w:r>
      <w:r>
        <w:rPr>
          <w:sz w:val="32"/>
        </w:rPr>
        <w:pict>
          <v:rect id="KGD_KG_Seal_156" o:spid="_x0000_s1087" o:spt="1" alt="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" style="position:absolute;left:0pt;margin-left:-72.35pt;margin-top:-62pt;height:5pt;width:5pt;visibility:hidden;z-index:251717632;mso-width-relative:page;mso-height-relative:page;" fillcolor="#FFFFFF" filled="t" stroked="t" coordsize="21600,21600">
            <v:path/>
            <v:fill on="t" focussize="0,0"/>
            <v:stroke color="#000000"/>
            <v:imagedata o:title=""/>
            <o:lock v:ext="edit" aspectratio="f"/>
          </v:rect>
        </w:pict>
      </w:r>
      <w:r>
        <w:rPr>
          <w:sz w:val="32"/>
        </w:rPr>
        <w:pict>
          <v:rect id="KGD_KG_Seal_155" o:spid="_x0000_s1086" o:spt="1" alt="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" style="position:absolute;left:0pt;margin-left:-72.35pt;margin-top:-62pt;height:5pt;width:5pt;visibility:hidden;z-index:251716608;mso-width-relative:page;mso-height-relative:page;" fillcolor="#FFFFFF" filled="t" stroked="t" coordsize="21600,21600">
            <v:path/>
            <v:fill on="t" focussize="0,0"/>
            <v:stroke color="#000000"/>
            <v:imagedata o:title=""/>
            <o:lock v:ext="edit" aspectratio="f"/>
          </v:rect>
        </w:pict>
      </w:r>
      <w:r>
        <w:rPr>
          <w:sz w:val="32"/>
        </w:rPr>
        <w:pict>
          <v:rect id="KGD_KG_Seal_154" o:spid="_x0000_s1085" o:spt="1" alt="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" style="position:absolute;left:0pt;margin-left:-72.35pt;margin-top:-62pt;height:5pt;width:5pt;visibility:hidden;z-index:251715584;mso-width-relative:page;mso-height-relative:page;" fillcolor="#FFFFFF" filled="t" stroked="t" coordsize="21600,21600">
            <v:path/>
            <v:fill on="t" focussize="0,0"/>
            <v:stroke color="#000000"/>
            <v:imagedata o:title=""/>
            <o:lock v:ext="edit" aspectratio="f"/>
          </v:rect>
        </w:pict>
      </w:r>
      <w:r>
        <w:rPr>
          <w:sz w:val="32"/>
        </w:rPr>
        <w:pict>
          <v:rect id="KGD_KG_Seal_153" o:spid="_x0000_s1084" o:spt="1" alt="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" style="position:absolute;left:0pt;margin-left:-72.35pt;margin-top:-62pt;height:5pt;width:5pt;visibility:hidden;z-index:251714560;mso-width-relative:page;mso-height-relative:page;" fillcolor="#FFFFFF" filled="t" stroked="t" coordsize="21600,21600">
            <v:path/>
            <v:fill on="t" focussize="0,0"/>
            <v:stroke color="#000000"/>
            <v:imagedata o:title=""/>
            <o:lock v:ext="edit" aspectratio="f"/>
          </v:rect>
        </w:pict>
      </w:r>
      <w:r>
        <w:rPr>
          <w:sz w:val="32"/>
        </w:rPr>
        <w:pict>
          <v:rect id="KGD_KG_Seal_152" o:spid="_x0000_s1083" o:spt="1" alt="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" style="position:absolute;left:0pt;margin-left:-72.35pt;margin-top:-62pt;height:5pt;width:5pt;visibility:hidden;z-index:251713536;mso-width-relative:page;mso-height-relative:page;" fillcolor="#FFFFFF" filled="t" stroked="t" coordsize="21600,21600">
            <v:path/>
            <v:fill on="t" focussize="0,0"/>
            <v:stroke color="#000000"/>
            <v:imagedata o:title=""/>
            <o:lock v:ext="edit" aspectratio="f"/>
          </v:rect>
        </w:pict>
      </w:r>
      <w:r>
        <w:rPr>
          <w:sz w:val="32"/>
        </w:rPr>
        <w:pict>
          <v:rect id="KGD_KG_Seal_151" o:spid="_x0000_s1082" o:spt="1" alt="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" style="position:absolute;left:0pt;margin-left:-72.35pt;margin-top:-62pt;height:5pt;width:5pt;visibility:hidden;z-index:251712512;mso-width-relative:page;mso-height-relative:page;" fillcolor="#FFFFFF" filled="t" stroked="t" coordsize="21600,21600">
            <v:path/>
            <v:fill on="t" focussize="0,0"/>
            <v:stroke color="#000000"/>
            <v:imagedata o:title=""/>
            <o:lock v:ext="edit" aspectratio="f"/>
          </v:rect>
        </w:pict>
      </w:r>
      <w:r>
        <w:rPr>
          <w:sz w:val="32"/>
        </w:rPr>
        <w:pict>
          <v:rect id="KGD_KG_Seal_150" o:spid="_x0000_s1081" o:spt="1" alt="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" style="position:absolute;left:0pt;margin-left:-72.35pt;margin-top:-62pt;height:5pt;width:5pt;visibility:hidden;z-index:251711488;mso-width-relative:page;mso-height-relative:page;" fillcolor="#FFFFFF" filled="t" stroked="t" coordsize="21600,21600">
            <v:path/>
            <v:fill on="t" focussize="0,0"/>
            <v:stroke color="#000000"/>
            <v:imagedata o:title=""/>
            <o:lock v:ext="edit" aspectratio="f"/>
          </v:rect>
        </w:pict>
      </w:r>
      <w:r>
        <w:rPr>
          <w:sz w:val="32"/>
        </w:rPr>
        <w:pict>
          <v:rect id="KGD_KG_Seal_149" o:spid="_x0000_s1080" o:spt="1" alt="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" style="position:absolute;left:0pt;margin-left:-72.35pt;margin-top:-62pt;height:5pt;width:5pt;visibility:hidden;z-index:251710464;mso-width-relative:page;mso-height-relative:page;" fillcolor="#FFFFFF" filled="t" stroked="t" coordsize="21600,21600">
            <v:path/>
            <v:fill on="t" focussize="0,0"/>
            <v:stroke color="#000000"/>
            <v:imagedata o:title=""/>
            <o:lock v:ext="edit" aspectratio="f"/>
          </v:rect>
        </w:pict>
      </w:r>
      <w:r>
        <w:rPr>
          <w:sz w:val="32"/>
        </w:rPr>
        <w:pict>
          <v:rect id="KGD_KG_Seal_148" o:spid="_x0000_s1079" o:spt="1" alt="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" style="position:absolute;left:0pt;margin-left:-72.35pt;margin-top:-62pt;height:5pt;width:5pt;visibility:hidden;z-index:251709440;mso-width-relative:page;mso-height-relative:page;" fillcolor="#FFFFFF" filled="t" stroked="t" coordsize="21600,21600">
            <v:path/>
            <v:fill on="t" focussize="0,0"/>
            <v:stroke color="#000000"/>
            <v:imagedata o:title=""/>
            <o:lock v:ext="edit" aspectratio="f"/>
          </v:rect>
        </w:pict>
      </w:r>
      <w:r>
        <w:rPr>
          <w:sz w:val="32"/>
        </w:rPr>
        <w:pict>
          <v:rect id="KGD_KG_Seal_147" o:spid="_x0000_s1078" o:spt="1" alt="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" style="position:absolute;left:0pt;margin-left:-72.35pt;margin-top:-62pt;height:5pt;width:5pt;visibility:hidden;z-index:251708416;mso-width-relative:page;mso-height-relative:page;" fillcolor="#FFFFFF" filled="t" stroked="t" coordsize="21600,21600">
            <v:path/>
            <v:fill on="t" focussize="0,0"/>
            <v:stroke color="#000000"/>
            <v:imagedata o:title=""/>
            <o:lock v:ext="edit" aspectratio="f"/>
          </v:rect>
        </w:pict>
      </w:r>
      <w:r>
        <w:rPr>
          <w:sz w:val="32"/>
        </w:rPr>
        <w:pict>
          <v:rect id="KGD_KG_Seal_146" o:spid="_x0000_s1077" o:spt="1" alt="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" style="position:absolute;left:0pt;margin-left:-72.35pt;margin-top:-62pt;height:5pt;width:5pt;visibility:hidden;z-index:251707392;mso-width-relative:page;mso-height-relative:page;" fillcolor="#FFFFFF" filled="t" stroked="t" coordsize="21600,21600">
            <v:path/>
            <v:fill on="t" focussize="0,0"/>
            <v:stroke color="#000000"/>
            <v:imagedata o:title=""/>
            <o:lock v:ext="edit" aspectratio="f"/>
          </v:rect>
        </w:pict>
      </w:r>
      <w:r>
        <w:rPr>
          <w:sz w:val="32"/>
        </w:rPr>
        <w:pict>
          <v:rect id="KGD_KG_Seal_145" o:spid="_x0000_s1076" o:spt="1" alt="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" style="position:absolute;left:0pt;margin-left:-72.35pt;margin-top:-62pt;height:5pt;width:5pt;visibility:hidden;z-index:251706368;mso-width-relative:page;mso-height-relative:page;" fillcolor="#FFFFFF" filled="t" stroked="t" coordsize="21600,21600">
            <v:path/>
            <v:fill on="t" focussize="0,0"/>
            <v:stroke color="#000000"/>
            <v:imagedata o:title=""/>
            <o:lock v:ext="edit" aspectratio="f"/>
          </v:rect>
        </w:pict>
      </w:r>
      <w:r>
        <w:rPr>
          <w:sz w:val="32"/>
        </w:rPr>
        <w:pict>
          <v:rect id="KGD_KG_Seal_144" o:spid="_x0000_s1075" o:spt="1" alt="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" style="position:absolute;left:0pt;margin-left:-72.35pt;margin-top:-62pt;height:5pt;width:5pt;visibility:hidden;z-index:251705344;mso-width-relative:page;mso-height-relative:page;" fillcolor="#FFFFFF" filled="t" stroked="t" coordsize="21600,21600">
            <v:path/>
            <v:fill on="t" focussize="0,0"/>
            <v:stroke color="#000000"/>
            <v:imagedata o:title=""/>
            <o:lock v:ext="edit" aspectratio="f"/>
          </v:rect>
        </w:pict>
      </w:r>
      <w:r>
        <w:rPr>
          <w:sz w:val="32"/>
        </w:rPr>
        <w:pict>
          <v:rect id="KGD_KG_Seal_143" o:spid="_x0000_s1074" o:spt="1" alt="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" style="position:absolute;left:0pt;margin-left:-72.35pt;margin-top:-62pt;height:5pt;width:5pt;visibility:hidden;z-index:251704320;mso-width-relative:page;mso-height-relative:page;" fillcolor="#FFFFFF" filled="t" stroked="t" coordsize="21600,21600">
            <v:path/>
            <v:fill on="t" focussize="0,0"/>
            <v:stroke color="#000000"/>
            <v:imagedata o:title=""/>
            <o:lock v:ext="edit" aspectratio="f"/>
          </v:rect>
        </w:pict>
      </w:r>
      <w:r>
        <w:rPr>
          <w:sz w:val="32"/>
        </w:rPr>
        <w:pict>
          <v:rect id="KGD_KG_Seal_142" o:spid="_x0000_s1073" o:spt="1" alt="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" style="position:absolute;left:0pt;margin-left:-72.35pt;margin-top:-62pt;height:5pt;width:5pt;visibility:hidden;z-index:251703296;mso-width-relative:page;mso-height-relative:page;" fillcolor="#FFFFFF" filled="t" stroked="t" coordsize="21600,21600">
            <v:path/>
            <v:fill on="t" focussize="0,0"/>
            <v:stroke color="#000000"/>
            <v:imagedata o:title=""/>
            <o:lock v:ext="edit" aspectratio="f"/>
          </v:rect>
        </w:pict>
      </w:r>
      <w:r>
        <w:rPr>
          <w:sz w:val="32"/>
        </w:rPr>
        <w:pict>
          <v:rect id="KGD_KG_Seal_141" o:spid="_x0000_s1072" o:spt="1" alt="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" style="position:absolute;left:0pt;margin-left:-72.35pt;margin-top:-62pt;height:5pt;width:5pt;visibility:hidden;z-index:251702272;mso-width-relative:page;mso-height-relative:page;" fillcolor="#FFFFFF" filled="t" stroked="t" coordsize="21600,21600">
            <v:path/>
            <v:fill on="t" focussize="0,0"/>
            <v:stroke color="#000000"/>
            <v:imagedata o:title=""/>
            <o:lock v:ext="edit" aspectratio="f"/>
          </v:rect>
        </w:pict>
      </w:r>
      <w:r>
        <w:rPr>
          <w:sz w:val="32"/>
        </w:rPr>
        <w:pict>
          <v:rect id="KGD_KG_Seal_140" o:spid="_x0000_s1071" o:spt="1" alt="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" style="position:absolute;left:0pt;margin-left:-72.35pt;margin-top:-62pt;height:5pt;width:5pt;visibility:hidden;z-index:251701248;mso-width-relative:page;mso-height-relative:page;" fillcolor="#FFFFFF" filled="t" stroked="t" coordsize="21600,21600">
            <v:path/>
            <v:fill on="t" focussize="0,0"/>
            <v:stroke color="#000000"/>
            <v:imagedata o:title=""/>
            <o:lock v:ext="edit" aspectratio="f"/>
          </v:rect>
        </w:pict>
      </w:r>
      <w:r>
        <w:rPr>
          <w:sz w:val="32"/>
        </w:rPr>
        <w:pict>
          <v:rect id="KGD_KG_Seal_139" o:spid="_x0000_s1070" o:spt="1" alt="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" style="position:absolute;left:0pt;margin-left:-72.35pt;margin-top:-62pt;height:5pt;width:5pt;visibility:hidden;z-index:251700224;mso-width-relative:page;mso-height-relative:page;" fillcolor="#FFFFFF" filled="t" stroked="t" coordsize="21600,21600">
            <v:path/>
            <v:fill on="t" focussize="0,0"/>
            <v:stroke color="#000000"/>
            <v:imagedata o:title=""/>
            <o:lock v:ext="edit" aspectratio="f"/>
          </v:rect>
        </w:pict>
      </w:r>
      <w:r>
        <w:rPr>
          <w:sz w:val="32"/>
        </w:rPr>
        <w:pict>
          <v:rect id="KGD_KG_Seal_138" o:spid="_x0000_s1069" o:spt="1" alt="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" style="position:absolute;left:0pt;margin-left:-72.35pt;margin-top:-62pt;height:5pt;width:5pt;visibility:hidden;z-index:251699200;mso-width-relative:page;mso-height-relative:page;" fillcolor="#FFFFFF" filled="t" stroked="t" coordsize="21600,21600">
            <v:path/>
            <v:fill on="t" focussize="0,0"/>
            <v:stroke color="#000000"/>
            <v:imagedata o:title=""/>
            <o:lock v:ext="edit" aspectratio="f"/>
          </v:rect>
        </w:pict>
      </w:r>
      <w:r>
        <w:rPr>
          <w:sz w:val="32"/>
        </w:rPr>
        <w:pict>
          <v:rect id="KGD_KG_Seal_137" o:spid="_x0000_s1068" o:spt="1" alt="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" style="position:absolute;left:0pt;margin-left:-72.35pt;margin-top:-62pt;height:5pt;width:5pt;visibility:hidden;z-index:251698176;mso-width-relative:page;mso-height-relative:page;" fillcolor="#FFFFFF" filled="t" stroked="t" coordsize="21600,21600">
            <v:path/>
            <v:fill on="t" focussize="0,0"/>
            <v:stroke color="#000000"/>
            <v:imagedata o:title=""/>
            <o:lock v:ext="edit" aspectratio="f"/>
          </v:rect>
        </w:pict>
      </w:r>
      <w:r>
        <w:rPr>
          <w:sz w:val="32"/>
        </w:rPr>
        <w:pict>
          <v:rect id="KGD_KG_Seal_136" o:spid="_x0000_s1067" o:spt="1" alt="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" style="position:absolute;left:0pt;margin-left:-72.35pt;margin-top:-62pt;height:5pt;width:5pt;visibility:hidden;z-index:251697152;mso-width-relative:page;mso-height-relative:page;" fillcolor="#FFFFFF" filled="t" stroked="t" coordsize="21600,21600">
            <v:path/>
            <v:fill on="t" focussize="0,0"/>
            <v:stroke color="#000000"/>
            <v:imagedata o:title=""/>
            <o:lock v:ext="edit" aspectratio="f"/>
          </v:rect>
        </w:pict>
      </w:r>
      <w:r>
        <w:rPr>
          <w:sz w:val="32"/>
        </w:rPr>
        <w:pict>
          <v:rect id="KGD_KG_Seal_135" o:spid="_x0000_s1066" o:spt="1" alt="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" style="position:absolute;left:0pt;margin-left:-72.35pt;margin-top:-62pt;height:5pt;width:5pt;visibility:hidden;z-index:251696128;mso-width-relative:page;mso-height-relative:page;" fillcolor="#FFFFFF" filled="t" stroked="t" coordsize="21600,21600">
            <v:path/>
            <v:fill on="t" focussize="0,0"/>
            <v:stroke color="#000000"/>
            <v:imagedata o:title=""/>
            <o:lock v:ext="edit" aspectratio="f"/>
          </v:rect>
        </w:pict>
      </w:r>
      <w:r>
        <w:rPr>
          <w:sz w:val="32"/>
        </w:rPr>
        <w:pict>
          <v:rect id="KGD_KG_Seal_134" o:spid="_x0000_s1065" o:spt="1" alt="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" style="position:absolute;left:0pt;margin-left:-72.35pt;margin-top:-62pt;height:5pt;width:5pt;visibility:hidden;z-index:251695104;mso-width-relative:page;mso-height-relative:page;" fillcolor="#FFFFFF" filled="t" stroked="t" coordsize="21600,21600">
            <v:path/>
            <v:fill on="t" focussize="0,0"/>
            <v:stroke color="#000000"/>
            <v:imagedata o:title=""/>
            <o:lock v:ext="edit" aspectratio="f"/>
          </v:rect>
        </w:pict>
      </w:r>
      <w:r>
        <w:rPr>
          <w:sz w:val="32"/>
        </w:rPr>
        <w:pict>
          <v:rect id="KGD_KG_Seal_133" o:spid="_x0000_s1064" o:spt="1" alt="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" style="position:absolute;left:0pt;margin-left:-72.35pt;margin-top:-62pt;height:5pt;width:5pt;visibility:hidden;z-index:251694080;mso-width-relative:page;mso-height-relative:page;" fillcolor="#FFFFFF" filled="t" stroked="t" coordsize="21600,21600">
            <v:path/>
            <v:fill on="t" focussize="0,0"/>
            <v:stroke color="#000000"/>
            <v:imagedata o:title=""/>
            <o:lock v:ext="edit" aspectratio="f"/>
          </v:rect>
        </w:pict>
      </w:r>
      <w:r>
        <w:rPr>
          <w:sz w:val="32"/>
        </w:rPr>
        <w:pict>
          <v:rect id="KGD_KG_Seal_132" o:spid="_x0000_s1063" o:spt="1" alt="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" style="position:absolute;left:0pt;margin-left:-72.35pt;margin-top:-62pt;height:5pt;width:5pt;visibility:hidden;z-index:251693056;mso-width-relative:page;mso-height-relative:page;" fillcolor="#FFFFFF" filled="t" stroked="t" coordsize="21600,21600">
            <v:path/>
            <v:fill on="t" focussize="0,0"/>
            <v:stroke color="#000000"/>
            <v:imagedata o:title=""/>
            <o:lock v:ext="edit" aspectratio="f"/>
          </v:rect>
        </w:pict>
      </w:r>
      <w:r>
        <w:rPr>
          <w:sz w:val="32"/>
        </w:rPr>
        <w:pict>
          <v:rect id="KGD_KG_Seal_131" o:spid="_x0000_s1062" o:spt="1" alt="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" style="position:absolute;left:0pt;margin-left:-72.35pt;margin-top:-62pt;height:5pt;width:5pt;visibility:hidden;z-index:251692032;mso-width-relative:page;mso-height-relative:page;" fillcolor="#FFFFFF" filled="t" stroked="t" coordsize="21600,21600">
            <v:path/>
            <v:fill on="t" focussize="0,0"/>
            <v:stroke color="#000000"/>
            <v:imagedata o:title=""/>
            <o:lock v:ext="edit" aspectratio="f"/>
          </v:rect>
        </w:pict>
      </w:r>
      <w:r>
        <w:rPr>
          <w:sz w:val="32"/>
        </w:rPr>
        <w:pict>
          <v:rect id="KGD_KG_Seal_130" o:spid="_x0000_s1061" o:spt="1" alt="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" style="position:absolute;left:0pt;margin-left:-72.35pt;margin-top:-62pt;height:5pt;width:5pt;visibility:hidden;z-index:251691008;mso-width-relative:page;mso-height-relative:page;" fillcolor="#FFFFFF" filled="t" stroked="t" coordsize="21600,21600">
            <v:path/>
            <v:fill on="t" focussize="0,0"/>
            <v:stroke color="#000000"/>
            <v:imagedata o:title=""/>
            <o:lock v:ext="edit" aspectratio="f"/>
          </v:rect>
        </w:pict>
      </w:r>
      <w:r>
        <w:rPr>
          <w:sz w:val="32"/>
        </w:rPr>
        <w:pict>
          <v:rect id="KGD_KG_Seal_129" o:spid="_x0000_s1060" o:spt="1" alt="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" style="position:absolute;left:0pt;margin-left:-72.35pt;margin-top:-62pt;height:5pt;width:5pt;visibility:hidden;z-index:251689984;mso-width-relative:page;mso-height-relative:page;" fillcolor="#FFFFFF" filled="t" stroked="t" coordsize="21600,21600">
            <v:path/>
            <v:fill on="t" focussize="0,0"/>
            <v:stroke color="#000000"/>
            <v:imagedata o:title=""/>
            <o:lock v:ext="edit" aspectratio="f"/>
          </v:rect>
        </w:pict>
      </w:r>
      <w:r>
        <w:rPr>
          <w:sz w:val="32"/>
        </w:rPr>
        <w:pict>
          <v:rect id="KGD_KG_Seal_128" o:spid="_x0000_s1059" o:spt="1" alt="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" style="position:absolute;left:0pt;margin-left:-72.35pt;margin-top:-62pt;height:5pt;width:5pt;visibility:hidden;z-index:251688960;mso-width-relative:page;mso-height-relative:page;" fillcolor="#FFFFFF" filled="t" stroked="t" coordsize="21600,21600">
            <v:path/>
            <v:fill on="t" focussize="0,0"/>
            <v:stroke color="#000000"/>
            <v:imagedata o:title=""/>
            <o:lock v:ext="edit" aspectratio="f"/>
          </v:rect>
        </w:pict>
      </w:r>
      <w:r>
        <w:rPr>
          <w:sz w:val="32"/>
        </w:rPr>
        <w:pict>
          <v:rect id="KGD_KG_Seal_127" o:spid="_x0000_s1058" o:spt="1" alt="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" style="position:absolute;left:0pt;margin-left:-72.35pt;margin-top:-62pt;height:5pt;width:5pt;visibility:hidden;z-index:251687936;mso-width-relative:page;mso-height-relative:page;" fillcolor="#FFFFFF" filled="t" stroked="t" coordsize="21600,21600">
            <v:path/>
            <v:fill on="t" focussize="0,0"/>
            <v:stroke color="#000000"/>
            <v:imagedata o:title=""/>
            <o:lock v:ext="edit" aspectratio="f"/>
          </v:rect>
        </w:pict>
      </w:r>
      <w:r>
        <w:rPr>
          <w:sz w:val="32"/>
        </w:rPr>
        <w:pict>
          <v:rect id="KGD_KG_Seal_126" o:spid="_x0000_s1057" o:spt="1" alt="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" style="position:absolute;left:0pt;margin-left:-72.35pt;margin-top:-62pt;height:5pt;width:5pt;visibility:hidden;z-index:251686912;mso-width-relative:page;mso-height-relative:page;" fillcolor="#FFFFFF" filled="t" stroked="t" coordsize="21600,21600">
            <v:path/>
            <v:fill on="t" focussize="0,0"/>
            <v:stroke color="#000000"/>
            <v:imagedata o:title=""/>
            <o:lock v:ext="edit" aspectratio="f"/>
          </v:rect>
        </w:pict>
      </w:r>
      <w:r>
        <w:rPr>
          <w:sz w:val="32"/>
        </w:rPr>
        <w:pict>
          <v:rect id="KGD_KG_Seal_125" o:spid="_x0000_s1056" o:spt="1" alt="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" style="position:absolute;left:0pt;margin-left:-72.35pt;margin-top:-62pt;height:5pt;width:5pt;visibility:hidden;z-index:251685888;mso-width-relative:page;mso-height-relative:page;" fillcolor="#FFFFFF" filled="t" stroked="t" coordsize="21600,21600">
            <v:path/>
            <v:fill on="t" focussize="0,0"/>
            <v:stroke color="#000000"/>
            <v:imagedata o:title=""/>
            <o:lock v:ext="edit" aspectratio="f"/>
          </v:rect>
        </w:pict>
      </w:r>
      <w:r>
        <w:rPr>
          <w:sz w:val="32"/>
        </w:rPr>
        <w:pict>
          <v:rect id="KGD_KG_Seal_124" o:spid="_x0000_s1055" o:spt="1" alt="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" style="position:absolute;left:0pt;margin-left:-72.35pt;margin-top:-62pt;height:5pt;width:5pt;visibility:hidden;z-index:251684864;mso-width-relative:page;mso-height-relative:page;" fillcolor="#FFFFFF" filled="t" stroked="t" coordsize="21600,21600">
            <v:path/>
            <v:fill on="t" focussize="0,0"/>
            <v:stroke color="#000000"/>
            <v:imagedata o:title=""/>
            <o:lock v:ext="edit" aspectratio="f"/>
          </v:rect>
        </w:pict>
      </w:r>
      <w:r>
        <w:rPr>
          <w:sz w:val="32"/>
        </w:rPr>
        <w:pict>
          <v:rect id="KGD_KG_Seal_123" o:spid="_x0000_s1054" o:spt="1" alt="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" style="position:absolute;left:0pt;margin-left:-72.35pt;margin-top:-62pt;height:5pt;width:5pt;visibility:hidden;z-index:251683840;mso-width-relative:page;mso-height-relative:page;" fillcolor="#FFFFFF" filled="t" stroked="t" coordsize="21600,21600">
            <v:path/>
            <v:fill on="t" focussize="0,0"/>
            <v:stroke color="#000000"/>
            <v:imagedata o:title=""/>
            <o:lock v:ext="edit" aspectratio="f"/>
          </v:rect>
        </w:pict>
      </w:r>
      <w:r>
        <w:rPr>
          <w:sz w:val="32"/>
        </w:rPr>
        <w:pict>
          <v:rect id="KGD_KG_Seal_122" o:spid="_x0000_s1053" o:spt="1" alt="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" style="position:absolute;left:0pt;margin-left:-72.35pt;margin-top:-62pt;height:5pt;width:5pt;visibility:hidden;z-index:251682816;mso-width-relative:page;mso-height-relative:page;" fillcolor="#FFFFFF" filled="t" stroked="t" coordsize="21600,21600">
            <v:path/>
            <v:fill on="t" focussize="0,0"/>
            <v:stroke color="#000000"/>
            <v:imagedata o:title=""/>
            <o:lock v:ext="edit" aspectratio="f"/>
          </v:rect>
        </w:pict>
      </w:r>
      <w:r>
        <w:rPr>
          <w:sz w:val="32"/>
        </w:rPr>
        <w:pict>
          <v:rect id="KGD_KG_Seal_121" o:spid="_x0000_s1052" o:spt="1" alt="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" style="position:absolute;left:0pt;margin-left:-72.35pt;margin-top:-62pt;height:5pt;width:5pt;visibility:hidden;z-index:251681792;mso-width-relative:page;mso-height-relative:page;" fillcolor="#FFFFFF" filled="t" stroked="t" coordsize="21600,21600">
            <v:path/>
            <v:fill on="t" focussize="0,0"/>
            <v:stroke color="#000000"/>
            <v:imagedata o:title=""/>
            <o:lock v:ext="edit" aspectratio="f"/>
          </v:rect>
        </w:pict>
      </w:r>
      <w:r>
        <w:rPr>
          <w:sz w:val="32"/>
        </w:rPr>
        <w:pict>
          <v:rect id="KGD_KG_Seal_120" o:spid="_x0000_s1051" o:spt="1" alt="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" style="position:absolute;left:0pt;margin-left:-72.35pt;margin-top:-62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19" o:spid="_x0000_s1050" o:spt="1" alt="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" style="position:absolute;left:0pt;margin-left:-72.35pt;margin-top:-62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18" o:spid="_x0000_s1049" o:spt="1" alt="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" style="position:absolute;left:0pt;margin-left:-72.35pt;margin-top:-62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17" o:spid="_x0000_s1048" o:spt="1" alt="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" style="position:absolute;left:0pt;margin-left:-72.35pt;margin-top:-62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16" o:spid="_x0000_s1047" o:spt="1" alt="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" style="position:absolute;left:0pt;margin-left:-72.35pt;margin-top:-62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15" o:spid="_x0000_s1046" o:spt="1" alt="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" style="position:absolute;left:0pt;margin-left:-72.35pt;margin-top:-62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14" o:spid="_x0000_s1045" o:spt="1" alt="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" style="position:absolute;left:0pt;margin-left:-72.35pt;margin-top:-62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13" o:spid="_x0000_s1044" o:spt="1" alt="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" style="position:absolute;left:0pt;margin-left:-72.35pt;margin-top:-62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2" o:spid="_x0000_s1043" o:spt="1" alt="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" style="position:absolute;left:0pt;margin-left:-72.35pt;margin-top:-62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KG_Seal_111" o:spid="_x0000_s1042" o:spt="1" alt="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" style="position:absolute;left:0pt;margin-left:-72.35pt;margin-top:-62pt;height:5pt;width:5pt;visibility:hidden;z-index:251671552;mso-width-relative:page;mso-height-relative:page;" fillcolor="#FFFFFF" filled="t" stroked="t" coordsize="21600,21600">
            <v:path/>
            <v:fill on="t" focussize="0,0"/>
            <v:stroke color="#000000"/>
            <v:imagedata o:title=""/>
            <o:lock v:ext="edit" aspectratio="f"/>
          </v:rect>
        </w:pict>
      </w:r>
      <w:r>
        <w:rPr>
          <w:sz w:val="32"/>
        </w:rPr>
        <w:pict>
          <v:rect id="KGD_KG_Seal_110" o:spid="_x0000_s1041" o:spt="1" alt="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" style="position:absolute;left:0pt;margin-left:-72.35pt;margin-top:-62pt;height:5pt;width:5pt;visibility:hidden;z-index:251670528;mso-width-relative:page;mso-height-relative:page;" fillcolor="#FFFFFF" filled="t" stroked="t" coordsize="21600,21600">
            <v:path/>
            <v:fill on="t" focussize="0,0"/>
            <v:stroke color="#000000"/>
            <v:imagedata o:title=""/>
            <o:lock v:ext="edit" aspectratio="f"/>
          </v:rect>
        </w:pict>
      </w:r>
      <w:r>
        <w:rPr>
          <w:sz w:val="32"/>
        </w:rPr>
        <w:pict>
          <v:rect id="KGD_KG_Seal_19" o:spid="_x0000_s1040" o:spt="1" alt="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" style="position:absolute;left:0pt;margin-left:-72.35pt;margin-top:-62pt;height:5pt;width:5pt;visibility:hidden;z-index:251669504;mso-width-relative:page;mso-height-relative:page;" fillcolor="#FFFFFF" filled="t" stroked="t" coordsize="21600,21600">
            <v:path/>
            <v:fill on="t" focussize="0,0"/>
            <v:stroke color="#000000"/>
            <v:imagedata o:title=""/>
            <o:lock v:ext="edit" aspectratio="f"/>
          </v:rect>
        </w:pict>
      </w:r>
      <w:r>
        <w:rPr>
          <w:sz w:val="32"/>
        </w:rPr>
        <w:pict>
          <v:rect id="KGD_KG_Seal_18" o:spid="_x0000_s1039" o:spt="1" alt="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" style="position:absolute;left:0pt;margin-left:-72.35pt;margin-top:-62pt;height:5pt;width:5pt;visibility:hidden;z-index:251668480;mso-width-relative:page;mso-height-relative:page;" fillcolor="#FFFFFF" filled="t" stroked="t" coordsize="21600,21600">
            <v:path/>
            <v:fill on="t" focussize="0,0"/>
            <v:stroke color="#000000"/>
            <v:imagedata o:title=""/>
            <o:lock v:ext="edit" aspectratio="f"/>
          </v:rect>
        </w:pict>
      </w:r>
      <w:r>
        <w:rPr>
          <w:sz w:val="32"/>
        </w:rPr>
        <w:pict>
          <v:rect id="KGD_KG_Seal_17" o:spid="_x0000_s1038" o:spt="1" alt="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" style="position:absolute;left:0pt;margin-left:-72.35pt;margin-top:-62pt;height:5pt;width:5pt;visibility:hidden;z-index:251667456;mso-width-relative:page;mso-height-relative:page;" fillcolor="#FFFFFF" filled="t" stroked="t" coordsize="21600,21600">
            <v:path/>
            <v:fill on="t" focussize="0,0"/>
            <v:stroke color="#000000"/>
            <v:imagedata o:title=""/>
            <o:lock v:ext="edit" aspectratio="f"/>
          </v:rect>
        </w:pict>
      </w:r>
      <w:r>
        <w:rPr>
          <w:sz w:val="32"/>
        </w:rPr>
        <w:pict>
          <v:rect id="KGD_KG_Seal_16" o:spid="_x0000_s1037" o:spt="1" alt="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" style="position:absolute;left:0pt;margin-left:-72.35pt;margin-top:-62pt;height:5pt;width:5pt;visibility:hidden;z-index:251666432;mso-width-relative:page;mso-height-relative:page;" fillcolor="#FFFFFF" filled="t" stroked="t" coordsize="21600,21600">
            <v:path/>
            <v:fill on="t" focussize="0,0"/>
            <v:stroke color="#000000"/>
            <v:imagedata o:title=""/>
            <o:lock v:ext="edit" aspectratio="f"/>
          </v:rect>
        </w:pict>
      </w:r>
      <w:r>
        <w:rPr>
          <w:sz w:val="32"/>
        </w:rPr>
        <w:pict>
          <v:rect id="KGD_KG_Seal_15" o:spid="_x0000_s1036" o:spt="1" alt="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" style="position:absolute;left:0pt;margin-left:-72.35pt;margin-top:-62pt;height:5pt;width:5pt;visibility:hidden;z-index:251665408;mso-width-relative:page;mso-height-relative:page;" fillcolor="#FFFFFF" filled="t" stroked="t" coordsize="21600,21600">
            <v:path/>
            <v:fill on="t" focussize="0,0"/>
            <v:stroke color="#000000"/>
            <v:imagedata o:title=""/>
            <o:lock v:ext="edit" aspectratio="f"/>
          </v:rect>
        </w:pict>
      </w:r>
      <w:r>
        <w:rPr>
          <w:sz w:val="32"/>
        </w:rPr>
        <w:pict>
          <v:rect id="KGD_KG_Seal_14" o:spid="_x0000_s1035" o:spt="1" alt="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" style="position:absolute;left:0pt;margin-left:-72.35pt;margin-top:-62pt;height:5pt;width:5pt;visibility:hidden;z-index:251664384;mso-width-relative:page;mso-height-relative:page;" fillcolor="#FFFFFF" filled="t" stroked="t" coordsize="21600,21600">
            <v:path/>
            <v:fill on="t" focussize="0,0"/>
            <v:stroke color="#000000"/>
            <v:imagedata o:title=""/>
            <o:lock v:ext="edit" aspectratio="f"/>
          </v:rect>
        </w:pict>
      </w:r>
      <w:r>
        <w:rPr>
          <w:sz w:val="32"/>
        </w:rPr>
        <w:pict>
          <v:rect id="KGD_KG_Seal_13" o:spid="_x0000_s1034" o:spt="1" alt="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" style="position:absolute;left:0pt;margin-left:-72.35pt;margin-top:-62pt;height:5pt;width:5pt;visibility:hidden;z-index:251663360;mso-width-relative:page;mso-height-relative:page;" fillcolor="#FFFFFF" filled="t" stroked="t" coordsize="21600,21600">
            <v:path/>
            <v:fill on="t" focussize="0,0"/>
            <v:stroke color="#000000"/>
            <v:imagedata o:title=""/>
            <o:lock v:ext="edit" aspectratio="f"/>
          </v:rect>
        </w:pict>
      </w:r>
      <w:r>
        <w:rPr>
          <w:sz w:val="32"/>
        </w:rPr>
        <w:pict>
          <v:rect id="KGD_KG_Seal_12" o:spid="_x0000_s1033" o:spt="1" alt="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" style="position:absolute;left:0pt;margin-left:-72.35pt;margin-top:-62pt;height:5pt;width:5pt;visibility:hidden;z-index:251662336;mso-width-relative:page;mso-height-relative:page;" fillcolor="#FFFFFF" filled="t" stroked="t" coordsize="21600,21600">
            <v:path/>
            <v:fill on="t" focussize="0,0"/>
            <v:stroke color="#000000"/>
            <v:imagedata o:title=""/>
            <o:lock v:ext="edit" aspectratio="f"/>
          </v:rect>
        </w:pict>
      </w:r>
      <w:r>
        <w:rPr>
          <w:sz w:val="32"/>
        </w:rPr>
        <w:pict>
          <v:rect id="KGD_KG_Seal_11" o:spid="_x0000_s1032" o:spt="1" alt="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" style="position:absolute;left:0pt;margin-left:-72.35pt;margin-top:-62pt;height:5pt;width:5pt;visibility:hidden;z-index:251661312;mso-width-relative:page;mso-height-relative:page;" fillcolor="#FFFFFF" filled="t" stroked="t" coordsize="21600,21600">
            <v:path/>
            <v:fill on="t" focussize="0,0"/>
            <v:stroke color="#000000"/>
            <v:imagedata o:title=""/>
            <o:lock v:ext="edit" aspectratio="f"/>
          </v:rect>
        </w:pict>
      </w:r>
      <w:r>
        <w:rPr>
          <w:sz w:val="32"/>
        </w:rPr>
        <w:pict>
          <v:rect id="KGD_Gobal1" o:spid="_x0000_s1031" o:spt="1" alt="lskY7P30+39SSS2ze3CC/GjPFjBUGWFd3WmTui4xqh4HSqCYwcTE7rqawVVz430bYTMKtEA6eblIK33lADC67H8FkSnjLqTIRHRGFJ8jG400esC+gsDLSuVNQ/r8552F4qVxqNb8GsfkNfxwvGaA4pRx9POuID0f/iP5SuG0HLywOqjbQtScqDxVsH1S3j6P/wDMK3BzTgq9Ew+Lbjo2azuk4kP9nRKRHVcFIKrpj2IU7CWPyEDxmPdoaiuJU/Oc3ClR0ouFFsqnLBHLM4v7fXDLjIhcsloYrgrlXLDLsnHJbT+4o9IlyK4ax35MgUXQzJOLBgudUHrdwmZ19Pye2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pLel3VLobMbLBfk2hxZWzn8RdtP5UnHY1C1syxgBODspxfwd/Vh7hkfdfmpcdzCokWfy0wK1lF0pZCBbgFmb/fHCnoGOscv1Uo9T29ErS9sYllxp9WkwmzMbTsS3o7pGNNvzw0NJt+Ve4iwbcaJT1bXadiItBaRt8GKf7DS3ReHL4LuXsdTUubHmpzcfH/uDzP8zGdUgoOCcB0tGxSDRFM=" style="position:absolute;left:0pt;margin-left:-72.35pt;margin-top:-62pt;height:5pt;width:5pt;visibility:hidden;z-index:251660288;mso-width-relative:page;mso-height-relative:page;" fillcolor="#FFFFFF" filled="t" stroked="t" coordsize="21600,21600">
            <v:path/>
            <v:fill on="t" focussize="0,0"/>
            <v:stroke color="#000000"/>
            <v:imagedata o:title=""/>
            <o:lock v:ext="edit" aspectratio="f"/>
          </v:rect>
        </w:pict>
      </w:r>
      <w:r>
        <w:rPr>
          <w:rFonts w:hint="eastAsia" w:ascii="仿宋_GB2312" w:hAnsi="仿宋_GB2312" w:eastAsia="仿宋_GB2312" w:cs="仿宋_GB2312"/>
          <w:sz w:val="32"/>
          <w:szCs w:val="32"/>
        </w:rPr>
        <w:t>数线，在达到笔试合格分数线基础上，按计划录用职位数与笔试成绩从高分到低分以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的比例确定进入面试人员。面试时间根据笔试时间待定。</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（五）考核体检。根据笔试成绩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面试合格成绩排序，按计划录用人数从高分到低分以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的比例确定考核、体检人选。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（六）公示和聘用。对考试、考核、体检均合格的拟聘用人员，在市城管执法局网站公示，公示时间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天，公示无异议的，办理聘用手续。</w:t>
      </w:r>
    </w:p>
    <w:p>
      <w:pPr>
        <w:spacing w:line="56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sz w:val="32"/>
        </w:rPr>
        <w:pict>
          <v:rect id="KG_Shd_5" o:spid="_x0000_s1030" o:spt="1" style="position:absolute;left:0pt;margin-left:-297.65pt;margin-top:-420.95pt;height:1683.8pt;width:1190.6pt;z-index:251799552;mso-width-relative:page;mso-height-relative:page;" fillcolor="#FFFFFF" filled="t" stroked="t" coordsize="21600,21600">
            <v:path/>
            <v:fill on="t" opacity="0f" focussize="0,0"/>
            <v:stroke color="#FFFFFF" opacity="0f"/>
            <v:imagedata o:title=""/>
            <o:lock v:ext="edit" aspectratio="f"/>
          </v:rect>
        </w:pict>
      </w:r>
      <w:r>
        <w:rPr>
          <w:rFonts w:ascii="仿宋_GB2312" w:hAnsi="仿宋_GB2312" w:eastAsia="仿宋_GB2312" w:cs="仿宋_GB2312"/>
          <w:sz w:val="32"/>
          <w:szCs w:val="32"/>
        </w:rPr>
        <w:t xml:space="preserve">                                     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sz w:val="32"/>
        </w:rPr>
        <w:pict>
          <v:shape id="KG_5BEAA02C$01$3E$0001$N$000500" o:spid="_x0000_s1029" o:spt="75" alt="Seal" type="#_x0000_t75" style="position:absolute;left:0pt;margin-left:402.75pt;margin-top:314.9pt;height:116.2pt;width:113.95pt;mso-position-horizontal-relative:page;mso-position-vertical-relative:page;z-index:251659264;mso-width-relative:page;mso-height-relative:page;" filled="f" o:preferrelative="t" stroked="f" coordsize="21600,21600">
            <v:path/>
            <v:fill on="f" focussize="0,0"/>
            <v:stroke on="f"/>
            <v:imagedata r:id="rId10" o:title="Seal"/>
            <o:lock v:ext="edit" aspectratio="t"/>
            <w10:anchorlock/>
          </v:shape>
        </w:pic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480" w:lineRule="exact"/>
        <w:ind w:firstLine="102" w:firstLineChars="49"/>
        <w:rPr>
          <w:rFonts w:ascii="仿宋_GB2312" w:eastAsia="仿宋_GB2312"/>
          <w:b/>
          <w:sz w:val="32"/>
          <w:szCs w:val="32"/>
        </w:rPr>
      </w:pPr>
      <w:r>
        <w:pict>
          <v:line id="_x0000_s1026" o:spid="_x0000_s1026" o:spt="20" style="position:absolute;left:0pt;margin-left:0pt;margin-top:23.4pt;height:0pt;width:467.25pt;z-index:251658240;mso-width-relative:page;mso-height-relative:page;" coordsize="21600,21600">
            <v:path arrowok="t"/>
            <v:fill focussize="0,0"/>
            <v:stroke/>
            <v:imagedata o:title=""/>
            <o:lock v:ext="edit"/>
          </v:line>
        </w:pict>
      </w:r>
      <w:r>
        <w:rPr>
          <w:rFonts w:hint="eastAsia" w:ascii="黑体" w:hAnsi="黑体" w:eastAsia="黑体"/>
          <w:sz w:val="32"/>
          <w:szCs w:val="32"/>
        </w:rPr>
        <w:t>公开方式</w:t>
      </w:r>
      <w:r>
        <w:rPr>
          <w:rFonts w:hint="eastAsia" w:ascii="仿宋_GB2312" w:eastAsia="仿宋_GB2312"/>
          <w:b/>
          <w:sz w:val="32"/>
          <w:szCs w:val="32"/>
        </w:rPr>
        <w:t>：</w:t>
      </w:r>
      <w:r>
        <w:rPr>
          <w:rFonts w:hint="eastAsia" w:ascii="仿宋_GB2312" w:eastAsia="仿宋_GB2312"/>
          <w:sz w:val="32"/>
          <w:szCs w:val="32"/>
        </w:rPr>
        <w:t>主动公开</w:t>
      </w:r>
      <w:r>
        <w:rPr>
          <w:rFonts w:ascii="仿宋_GB2312" w:eastAsia="仿宋_GB2312"/>
          <w:b/>
          <w:sz w:val="32"/>
          <w:szCs w:val="32"/>
        </w:rPr>
        <w:t xml:space="preserve">                                      </w:t>
      </w:r>
    </w:p>
    <w:p>
      <w:pPr>
        <w:spacing w:line="480" w:lineRule="exact"/>
        <w:ind w:firstLine="105" w:firstLineChars="50"/>
        <w:rPr>
          <w:rFonts w:ascii="仿宋_GB2312" w:hAnsi="仿宋_GB2312" w:eastAsia="仿宋_GB2312" w:cs="仿宋_GB2312"/>
          <w:sz w:val="32"/>
          <w:szCs w:val="32"/>
        </w:rPr>
      </w:pPr>
      <w:r>
        <w:pict>
          <v:line id="_x0000_s1027" o:spid="_x0000_s1027" o:spt="20" style="position:absolute;left:0pt;margin-left:0pt;margin-top:27.2pt;height:0pt;width:467.25pt;z-index:251657216;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柳州市城市管理行政执法局办公室</w:t>
      </w:r>
      <w:r>
        <w:rPr>
          <w:rFonts w:ascii="仿宋_GB2312" w:hAnsi="仿宋_GB2312" w:eastAsia="仿宋_GB2312" w:cs="仿宋_GB2312"/>
          <w:sz w:val="28"/>
          <w:szCs w:val="28"/>
        </w:rPr>
        <w:t xml:space="preserve">              2018</w:t>
      </w:r>
      <w:r>
        <w:rPr>
          <w:rFonts w:hint="eastAsia" w:ascii="仿宋_GB2312" w:hAnsi="仿宋_GB2312" w:eastAsia="仿宋_GB2312" w:cs="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13</w:t>
      </w:r>
      <w:r>
        <w:rPr>
          <w:rFonts w:hint="eastAsia" w:ascii="仿宋_GB2312" w:eastAsia="仿宋_GB2312"/>
          <w:sz w:val="28"/>
          <w:szCs w:val="28"/>
        </w:rPr>
        <w:t>日</w:t>
      </w:r>
      <w:r>
        <w:rPr>
          <w:rFonts w:hint="eastAsia" w:ascii="仿宋_GB2312" w:hAnsi="仿宋_GB2312" w:eastAsia="仿宋_GB2312" w:cs="仿宋_GB2312"/>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firstLine="8910" w:firstLineChars="4950"/>
      <w:jc w:val="center"/>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3"/>
      <w:framePr w:wrap="around" w:vAnchor="text" w:hAnchor="margin" w:xAlign="right" w:y="1"/>
      <w:ind w:right="360"/>
      <w:rPr>
        <w:rStyle w:val="6"/>
      </w:rPr>
    </w:pPr>
  </w:p>
  <w:p>
    <w:pPr>
      <w:pStyle w:val="3"/>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- 4 -</w:t>
    </w:r>
    <w:r>
      <w:rPr>
        <w:rStyle w:val="6"/>
      </w:rPr>
      <w:fldChar w:fldCharType="end"/>
    </w:r>
  </w:p>
  <w:p>
    <w:pPr>
      <w:pStyle w:val="3"/>
      <w:framePr w:wrap="around" w:vAnchor="text" w:hAnchor="margin" w:xAlign="right" w:y="1"/>
      <w:ind w:right="360"/>
      <w:rPr>
        <w:rStyle w:val="6"/>
        <w:rFonts w:ascii="宋体"/>
        <w:sz w:val="28"/>
        <w:szCs w:val="28"/>
      </w:rPr>
    </w:pPr>
    <w:r>
      <w:rPr>
        <w:rStyle w:val="6"/>
        <w:rFonts w:ascii="宋体" w:hAnsi="宋体"/>
        <w:sz w:val="28"/>
        <w:szCs w:val="28"/>
      </w:rPr>
      <w:t xml:space="preserve"> </w:t>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mWXTrUwkKS9HOtObB9t9R2CAjvc=" w:salt="1Tpa/+pyJVnaU3ObLf6EzA=="/>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F1473FFE-AE43-465C-AB60-0C30F6C832AC}"/>
    <w:docVar w:name="DocumentName" w:val="柳城管执字[2018]521号关于柳州市城市管理行政执法局公开招聘第三批聘用制工作人员的通知(人事科)"/>
  </w:docVars>
  <w:rsids>
    <w:rsidRoot w:val="008148DB"/>
    <w:rsid w:val="000005BB"/>
    <w:rsid w:val="0000068F"/>
    <w:rsid w:val="0000154F"/>
    <w:rsid w:val="0000345C"/>
    <w:rsid w:val="00004259"/>
    <w:rsid w:val="00005537"/>
    <w:rsid w:val="00005C38"/>
    <w:rsid w:val="00005E38"/>
    <w:rsid w:val="000067E9"/>
    <w:rsid w:val="000069D6"/>
    <w:rsid w:val="000102C7"/>
    <w:rsid w:val="00011B9A"/>
    <w:rsid w:val="00011D3E"/>
    <w:rsid w:val="00012FCD"/>
    <w:rsid w:val="0001319C"/>
    <w:rsid w:val="000134E5"/>
    <w:rsid w:val="000137E6"/>
    <w:rsid w:val="000140A7"/>
    <w:rsid w:val="0001459B"/>
    <w:rsid w:val="00014606"/>
    <w:rsid w:val="0001632C"/>
    <w:rsid w:val="00016DAC"/>
    <w:rsid w:val="00017508"/>
    <w:rsid w:val="00021193"/>
    <w:rsid w:val="0002309E"/>
    <w:rsid w:val="0002427B"/>
    <w:rsid w:val="0002444F"/>
    <w:rsid w:val="000255B9"/>
    <w:rsid w:val="00026DAC"/>
    <w:rsid w:val="00027A77"/>
    <w:rsid w:val="00030067"/>
    <w:rsid w:val="00031867"/>
    <w:rsid w:val="00031FDA"/>
    <w:rsid w:val="000325CC"/>
    <w:rsid w:val="00032AD4"/>
    <w:rsid w:val="0003394F"/>
    <w:rsid w:val="00033A17"/>
    <w:rsid w:val="000354EC"/>
    <w:rsid w:val="00036308"/>
    <w:rsid w:val="000366DB"/>
    <w:rsid w:val="00036702"/>
    <w:rsid w:val="00036DF1"/>
    <w:rsid w:val="00037C97"/>
    <w:rsid w:val="00037F24"/>
    <w:rsid w:val="00040016"/>
    <w:rsid w:val="0004021D"/>
    <w:rsid w:val="00043137"/>
    <w:rsid w:val="00043D04"/>
    <w:rsid w:val="00045E0B"/>
    <w:rsid w:val="00045EAF"/>
    <w:rsid w:val="000463CF"/>
    <w:rsid w:val="00050BDC"/>
    <w:rsid w:val="000510BE"/>
    <w:rsid w:val="00051FFE"/>
    <w:rsid w:val="00052ED0"/>
    <w:rsid w:val="00052F47"/>
    <w:rsid w:val="00053BE3"/>
    <w:rsid w:val="00053ECB"/>
    <w:rsid w:val="00055041"/>
    <w:rsid w:val="000575CF"/>
    <w:rsid w:val="0006097E"/>
    <w:rsid w:val="00060A14"/>
    <w:rsid w:val="00061530"/>
    <w:rsid w:val="0006207E"/>
    <w:rsid w:val="000638BC"/>
    <w:rsid w:val="00063A06"/>
    <w:rsid w:val="00063AD7"/>
    <w:rsid w:val="0006601C"/>
    <w:rsid w:val="00066981"/>
    <w:rsid w:val="00066F76"/>
    <w:rsid w:val="000670CB"/>
    <w:rsid w:val="000702AB"/>
    <w:rsid w:val="00070413"/>
    <w:rsid w:val="00070F97"/>
    <w:rsid w:val="00071B97"/>
    <w:rsid w:val="0007356C"/>
    <w:rsid w:val="000735F2"/>
    <w:rsid w:val="000752A2"/>
    <w:rsid w:val="00076D57"/>
    <w:rsid w:val="0007733A"/>
    <w:rsid w:val="00077748"/>
    <w:rsid w:val="00077C68"/>
    <w:rsid w:val="00077D5B"/>
    <w:rsid w:val="00077D98"/>
    <w:rsid w:val="000806FA"/>
    <w:rsid w:val="00080B30"/>
    <w:rsid w:val="00080D7E"/>
    <w:rsid w:val="00081289"/>
    <w:rsid w:val="00081A6A"/>
    <w:rsid w:val="00081A6C"/>
    <w:rsid w:val="00082942"/>
    <w:rsid w:val="00083BB9"/>
    <w:rsid w:val="0008405C"/>
    <w:rsid w:val="000844C7"/>
    <w:rsid w:val="00085D5F"/>
    <w:rsid w:val="00090586"/>
    <w:rsid w:val="00090DCD"/>
    <w:rsid w:val="000933F9"/>
    <w:rsid w:val="00093AE3"/>
    <w:rsid w:val="00094D8F"/>
    <w:rsid w:val="00095062"/>
    <w:rsid w:val="000954FC"/>
    <w:rsid w:val="00095AE8"/>
    <w:rsid w:val="00096464"/>
    <w:rsid w:val="0009778B"/>
    <w:rsid w:val="000A14F7"/>
    <w:rsid w:val="000A1F65"/>
    <w:rsid w:val="000A1FAD"/>
    <w:rsid w:val="000A32AC"/>
    <w:rsid w:val="000A36DA"/>
    <w:rsid w:val="000A50C3"/>
    <w:rsid w:val="000A54DA"/>
    <w:rsid w:val="000A5A51"/>
    <w:rsid w:val="000A6AF9"/>
    <w:rsid w:val="000A6CA3"/>
    <w:rsid w:val="000A779F"/>
    <w:rsid w:val="000A7F86"/>
    <w:rsid w:val="000B0696"/>
    <w:rsid w:val="000B13E0"/>
    <w:rsid w:val="000B28B0"/>
    <w:rsid w:val="000B29B5"/>
    <w:rsid w:val="000B527D"/>
    <w:rsid w:val="000B660B"/>
    <w:rsid w:val="000B6D15"/>
    <w:rsid w:val="000B6FD9"/>
    <w:rsid w:val="000B74AB"/>
    <w:rsid w:val="000B74EC"/>
    <w:rsid w:val="000C0938"/>
    <w:rsid w:val="000C222B"/>
    <w:rsid w:val="000C2A9C"/>
    <w:rsid w:val="000C2FA3"/>
    <w:rsid w:val="000C3263"/>
    <w:rsid w:val="000C34B7"/>
    <w:rsid w:val="000C40AF"/>
    <w:rsid w:val="000C635C"/>
    <w:rsid w:val="000C6755"/>
    <w:rsid w:val="000C6A88"/>
    <w:rsid w:val="000C746B"/>
    <w:rsid w:val="000C7688"/>
    <w:rsid w:val="000C7696"/>
    <w:rsid w:val="000D091E"/>
    <w:rsid w:val="000D092E"/>
    <w:rsid w:val="000D0F4E"/>
    <w:rsid w:val="000D13C9"/>
    <w:rsid w:val="000D21AC"/>
    <w:rsid w:val="000D2280"/>
    <w:rsid w:val="000D22C2"/>
    <w:rsid w:val="000D2810"/>
    <w:rsid w:val="000D33D9"/>
    <w:rsid w:val="000D3495"/>
    <w:rsid w:val="000D3EDD"/>
    <w:rsid w:val="000D4658"/>
    <w:rsid w:val="000D4CDB"/>
    <w:rsid w:val="000D4D05"/>
    <w:rsid w:val="000D5859"/>
    <w:rsid w:val="000D5957"/>
    <w:rsid w:val="000D61E1"/>
    <w:rsid w:val="000D7C8F"/>
    <w:rsid w:val="000E009B"/>
    <w:rsid w:val="000E08B2"/>
    <w:rsid w:val="000E1399"/>
    <w:rsid w:val="000E24A7"/>
    <w:rsid w:val="000E2641"/>
    <w:rsid w:val="000E283A"/>
    <w:rsid w:val="000E3529"/>
    <w:rsid w:val="000E397C"/>
    <w:rsid w:val="000E3F92"/>
    <w:rsid w:val="000E4D7B"/>
    <w:rsid w:val="000E5396"/>
    <w:rsid w:val="000E58A9"/>
    <w:rsid w:val="000E5D82"/>
    <w:rsid w:val="000E73B6"/>
    <w:rsid w:val="000F04E2"/>
    <w:rsid w:val="000F207A"/>
    <w:rsid w:val="000F25FC"/>
    <w:rsid w:val="000F3647"/>
    <w:rsid w:val="000F4824"/>
    <w:rsid w:val="000F4A12"/>
    <w:rsid w:val="000F4A91"/>
    <w:rsid w:val="000F53CD"/>
    <w:rsid w:val="000F633D"/>
    <w:rsid w:val="000F67A0"/>
    <w:rsid w:val="000F6CC5"/>
    <w:rsid w:val="000F6F3E"/>
    <w:rsid w:val="000F7101"/>
    <w:rsid w:val="00100103"/>
    <w:rsid w:val="001003B2"/>
    <w:rsid w:val="0010045A"/>
    <w:rsid w:val="001008AF"/>
    <w:rsid w:val="00100E3D"/>
    <w:rsid w:val="0010100B"/>
    <w:rsid w:val="00101673"/>
    <w:rsid w:val="00102D53"/>
    <w:rsid w:val="00103433"/>
    <w:rsid w:val="001037DB"/>
    <w:rsid w:val="001057B8"/>
    <w:rsid w:val="00105A45"/>
    <w:rsid w:val="00105B38"/>
    <w:rsid w:val="00105EA4"/>
    <w:rsid w:val="00106FED"/>
    <w:rsid w:val="00107BFE"/>
    <w:rsid w:val="00110381"/>
    <w:rsid w:val="00110AEE"/>
    <w:rsid w:val="001116F3"/>
    <w:rsid w:val="001119A4"/>
    <w:rsid w:val="00113ED5"/>
    <w:rsid w:val="00115389"/>
    <w:rsid w:val="00115A93"/>
    <w:rsid w:val="00115D84"/>
    <w:rsid w:val="00121578"/>
    <w:rsid w:val="0012196B"/>
    <w:rsid w:val="00121C68"/>
    <w:rsid w:val="00121CE9"/>
    <w:rsid w:val="00121D53"/>
    <w:rsid w:val="0012302B"/>
    <w:rsid w:val="00124E6E"/>
    <w:rsid w:val="00126479"/>
    <w:rsid w:val="001264FD"/>
    <w:rsid w:val="00126828"/>
    <w:rsid w:val="001301C0"/>
    <w:rsid w:val="00130865"/>
    <w:rsid w:val="00130F91"/>
    <w:rsid w:val="001334E4"/>
    <w:rsid w:val="001342F7"/>
    <w:rsid w:val="00134E31"/>
    <w:rsid w:val="00134F7C"/>
    <w:rsid w:val="001352C4"/>
    <w:rsid w:val="00136D11"/>
    <w:rsid w:val="0013771B"/>
    <w:rsid w:val="00140013"/>
    <w:rsid w:val="00140147"/>
    <w:rsid w:val="001406F9"/>
    <w:rsid w:val="001415F9"/>
    <w:rsid w:val="00142C43"/>
    <w:rsid w:val="001432BD"/>
    <w:rsid w:val="00143EF5"/>
    <w:rsid w:val="001443D4"/>
    <w:rsid w:val="00144CD4"/>
    <w:rsid w:val="00144F91"/>
    <w:rsid w:val="0014702F"/>
    <w:rsid w:val="00147082"/>
    <w:rsid w:val="00150EF7"/>
    <w:rsid w:val="00151C95"/>
    <w:rsid w:val="00152312"/>
    <w:rsid w:val="00152F32"/>
    <w:rsid w:val="00153937"/>
    <w:rsid w:val="00153A98"/>
    <w:rsid w:val="001554DA"/>
    <w:rsid w:val="00155903"/>
    <w:rsid w:val="001565CC"/>
    <w:rsid w:val="00157AFD"/>
    <w:rsid w:val="001600C8"/>
    <w:rsid w:val="00160CF0"/>
    <w:rsid w:val="00160EA2"/>
    <w:rsid w:val="0016196B"/>
    <w:rsid w:val="0016353A"/>
    <w:rsid w:val="00164677"/>
    <w:rsid w:val="00164D30"/>
    <w:rsid w:val="001660DA"/>
    <w:rsid w:val="00166168"/>
    <w:rsid w:val="00167C8B"/>
    <w:rsid w:val="00170004"/>
    <w:rsid w:val="001701DD"/>
    <w:rsid w:val="00170BC0"/>
    <w:rsid w:val="00171EEA"/>
    <w:rsid w:val="001724E0"/>
    <w:rsid w:val="001725F0"/>
    <w:rsid w:val="0017544A"/>
    <w:rsid w:val="001767E6"/>
    <w:rsid w:val="00177C8D"/>
    <w:rsid w:val="00177E15"/>
    <w:rsid w:val="001803BF"/>
    <w:rsid w:val="0018091C"/>
    <w:rsid w:val="00180C4A"/>
    <w:rsid w:val="00180DB2"/>
    <w:rsid w:val="00181434"/>
    <w:rsid w:val="00181E20"/>
    <w:rsid w:val="00183900"/>
    <w:rsid w:val="001847CD"/>
    <w:rsid w:val="00185306"/>
    <w:rsid w:val="00185446"/>
    <w:rsid w:val="00185FD4"/>
    <w:rsid w:val="00186557"/>
    <w:rsid w:val="00186E6F"/>
    <w:rsid w:val="00190E23"/>
    <w:rsid w:val="00192495"/>
    <w:rsid w:val="00193E07"/>
    <w:rsid w:val="00194355"/>
    <w:rsid w:val="00194B7D"/>
    <w:rsid w:val="001957A4"/>
    <w:rsid w:val="001957C8"/>
    <w:rsid w:val="0019659A"/>
    <w:rsid w:val="001973F2"/>
    <w:rsid w:val="001A1221"/>
    <w:rsid w:val="001A129E"/>
    <w:rsid w:val="001A42A6"/>
    <w:rsid w:val="001A4D78"/>
    <w:rsid w:val="001A5857"/>
    <w:rsid w:val="001A5ED5"/>
    <w:rsid w:val="001A66F5"/>
    <w:rsid w:val="001A7EAD"/>
    <w:rsid w:val="001B0679"/>
    <w:rsid w:val="001B0F66"/>
    <w:rsid w:val="001B1690"/>
    <w:rsid w:val="001B18FE"/>
    <w:rsid w:val="001B2AF4"/>
    <w:rsid w:val="001B2C2F"/>
    <w:rsid w:val="001B3660"/>
    <w:rsid w:val="001B6187"/>
    <w:rsid w:val="001B61C1"/>
    <w:rsid w:val="001B65C3"/>
    <w:rsid w:val="001B776F"/>
    <w:rsid w:val="001C0654"/>
    <w:rsid w:val="001C0CAB"/>
    <w:rsid w:val="001C16E2"/>
    <w:rsid w:val="001C22A5"/>
    <w:rsid w:val="001C2601"/>
    <w:rsid w:val="001C29C1"/>
    <w:rsid w:val="001C3307"/>
    <w:rsid w:val="001C43B3"/>
    <w:rsid w:val="001C4AA0"/>
    <w:rsid w:val="001C63F5"/>
    <w:rsid w:val="001C6D98"/>
    <w:rsid w:val="001C7B78"/>
    <w:rsid w:val="001D142D"/>
    <w:rsid w:val="001D15A8"/>
    <w:rsid w:val="001D24EF"/>
    <w:rsid w:val="001D2C61"/>
    <w:rsid w:val="001D2CAB"/>
    <w:rsid w:val="001D2D20"/>
    <w:rsid w:val="001D2D6F"/>
    <w:rsid w:val="001D39D9"/>
    <w:rsid w:val="001D6E29"/>
    <w:rsid w:val="001D7AA4"/>
    <w:rsid w:val="001E075A"/>
    <w:rsid w:val="001E0BBB"/>
    <w:rsid w:val="001E0F78"/>
    <w:rsid w:val="001E2393"/>
    <w:rsid w:val="001E368A"/>
    <w:rsid w:val="001E3DC6"/>
    <w:rsid w:val="001E462C"/>
    <w:rsid w:val="001E48BE"/>
    <w:rsid w:val="001E4EB5"/>
    <w:rsid w:val="001E60EA"/>
    <w:rsid w:val="001E61BC"/>
    <w:rsid w:val="001E69F6"/>
    <w:rsid w:val="001E6D64"/>
    <w:rsid w:val="001F0881"/>
    <w:rsid w:val="001F16CE"/>
    <w:rsid w:val="001F2B7E"/>
    <w:rsid w:val="001F42F0"/>
    <w:rsid w:val="001F4861"/>
    <w:rsid w:val="001F514A"/>
    <w:rsid w:val="001F5465"/>
    <w:rsid w:val="001F5D85"/>
    <w:rsid w:val="001F5DBD"/>
    <w:rsid w:val="001F5FF7"/>
    <w:rsid w:val="001F60F9"/>
    <w:rsid w:val="001F6266"/>
    <w:rsid w:val="001F6AAA"/>
    <w:rsid w:val="001F7576"/>
    <w:rsid w:val="001F7B82"/>
    <w:rsid w:val="002003C6"/>
    <w:rsid w:val="00202FC5"/>
    <w:rsid w:val="00202FCE"/>
    <w:rsid w:val="0020375A"/>
    <w:rsid w:val="00204538"/>
    <w:rsid w:val="0020567F"/>
    <w:rsid w:val="00205A90"/>
    <w:rsid w:val="00205B0A"/>
    <w:rsid w:val="00205BA4"/>
    <w:rsid w:val="00205D5C"/>
    <w:rsid w:val="00206D33"/>
    <w:rsid w:val="00207231"/>
    <w:rsid w:val="00207FED"/>
    <w:rsid w:val="00211D6B"/>
    <w:rsid w:val="00211F5C"/>
    <w:rsid w:val="00211F96"/>
    <w:rsid w:val="002125B1"/>
    <w:rsid w:val="00212625"/>
    <w:rsid w:val="0021390B"/>
    <w:rsid w:val="00215366"/>
    <w:rsid w:val="0021590D"/>
    <w:rsid w:val="002159CC"/>
    <w:rsid w:val="002168EA"/>
    <w:rsid w:val="002169EA"/>
    <w:rsid w:val="00217EDB"/>
    <w:rsid w:val="00221FF3"/>
    <w:rsid w:val="0022205B"/>
    <w:rsid w:val="002228FA"/>
    <w:rsid w:val="00222EF4"/>
    <w:rsid w:val="002235BC"/>
    <w:rsid w:val="00223CE7"/>
    <w:rsid w:val="0022431F"/>
    <w:rsid w:val="00227666"/>
    <w:rsid w:val="0022775F"/>
    <w:rsid w:val="00227D7B"/>
    <w:rsid w:val="002315F0"/>
    <w:rsid w:val="002318F2"/>
    <w:rsid w:val="00231A20"/>
    <w:rsid w:val="00231B2D"/>
    <w:rsid w:val="00231E40"/>
    <w:rsid w:val="002333D0"/>
    <w:rsid w:val="002334C2"/>
    <w:rsid w:val="00234BEB"/>
    <w:rsid w:val="002363C9"/>
    <w:rsid w:val="002369CF"/>
    <w:rsid w:val="00237023"/>
    <w:rsid w:val="00237B9F"/>
    <w:rsid w:val="0024005F"/>
    <w:rsid w:val="00240522"/>
    <w:rsid w:val="002405B3"/>
    <w:rsid w:val="00242862"/>
    <w:rsid w:val="00242C8C"/>
    <w:rsid w:val="00243991"/>
    <w:rsid w:val="002453FD"/>
    <w:rsid w:val="002467A1"/>
    <w:rsid w:val="0024732F"/>
    <w:rsid w:val="00250C3A"/>
    <w:rsid w:val="002525F4"/>
    <w:rsid w:val="00253509"/>
    <w:rsid w:val="00253B66"/>
    <w:rsid w:val="002547E9"/>
    <w:rsid w:val="00254B39"/>
    <w:rsid w:val="00254E2F"/>
    <w:rsid w:val="00254ECC"/>
    <w:rsid w:val="00255A42"/>
    <w:rsid w:val="00255FCA"/>
    <w:rsid w:val="00256212"/>
    <w:rsid w:val="002568D5"/>
    <w:rsid w:val="00256CE1"/>
    <w:rsid w:val="00256ECD"/>
    <w:rsid w:val="0026012F"/>
    <w:rsid w:val="00260895"/>
    <w:rsid w:val="00260A46"/>
    <w:rsid w:val="00261C36"/>
    <w:rsid w:val="00262F8D"/>
    <w:rsid w:val="0026322C"/>
    <w:rsid w:val="002641B8"/>
    <w:rsid w:val="00264BA0"/>
    <w:rsid w:val="00265917"/>
    <w:rsid w:val="00266642"/>
    <w:rsid w:val="00267EAF"/>
    <w:rsid w:val="0027010A"/>
    <w:rsid w:val="0027062B"/>
    <w:rsid w:val="00270A3B"/>
    <w:rsid w:val="00270BBF"/>
    <w:rsid w:val="0027209F"/>
    <w:rsid w:val="00272D16"/>
    <w:rsid w:val="00273714"/>
    <w:rsid w:val="00273952"/>
    <w:rsid w:val="00276998"/>
    <w:rsid w:val="00277CE8"/>
    <w:rsid w:val="00277E50"/>
    <w:rsid w:val="00280E84"/>
    <w:rsid w:val="00281A13"/>
    <w:rsid w:val="00281FA1"/>
    <w:rsid w:val="0028315E"/>
    <w:rsid w:val="00284F3F"/>
    <w:rsid w:val="00284F44"/>
    <w:rsid w:val="0028614E"/>
    <w:rsid w:val="00286E08"/>
    <w:rsid w:val="0029321D"/>
    <w:rsid w:val="002941BB"/>
    <w:rsid w:val="00294E1C"/>
    <w:rsid w:val="002956F7"/>
    <w:rsid w:val="002957F8"/>
    <w:rsid w:val="002A02DA"/>
    <w:rsid w:val="002A0654"/>
    <w:rsid w:val="002A17EF"/>
    <w:rsid w:val="002A504A"/>
    <w:rsid w:val="002A52E4"/>
    <w:rsid w:val="002A583C"/>
    <w:rsid w:val="002A6C2D"/>
    <w:rsid w:val="002A7B95"/>
    <w:rsid w:val="002B0194"/>
    <w:rsid w:val="002B1E25"/>
    <w:rsid w:val="002B228F"/>
    <w:rsid w:val="002B2A7E"/>
    <w:rsid w:val="002B2AB1"/>
    <w:rsid w:val="002B5388"/>
    <w:rsid w:val="002B573E"/>
    <w:rsid w:val="002B64B3"/>
    <w:rsid w:val="002B757B"/>
    <w:rsid w:val="002B762B"/>
    <w:rsid w:val="002B79CB"/>
    <w:rsid w:val="002B7A27"/>
    <w:rsid w:val="002B7C34"/>
    <w:rsid w:val="002C0411"/>
    <w:rsid w:val="002C080D"/>
    <w:rsid w:val="002C0EE2"/>
    <w:rsid w:val="002C0FA1"/>
    <w:rsid w:val="002C1B83"/>
    <w:rsid w:val="002C22FD"/>
    <w:rsid w:val="002C4440"/>
    <w:rsid w:val="002C51A7"/>
    <w:rsid w:val="002C6595"/>
    <w:rsid w:val="002C6698"/>
    <w:rsid w:val="002C7555"/>
    <w:rsid w:val="002D0041"/>
    <w:rsid w:val="002D050D"/>
    <w:rsid w:val="002D10C4"/>
    <w:rsid w:val="002D2BED"/>
    <w:rsid w:val="002D30F2"/>
    <w:rsid w:val="002D3658"/>
    <w:rsid w:val="002D5C1C"/>
    <w:rsid w:val="002D718A"/>
    <w:rsid w:val="002D752E"/>
    <w:rsid w:val="002D76A4"/>
    <w:rsid w:val="002E0014"/>
    <w:rsid w:val="002E0638"/>
    <w:rsid w:val="002E154D"/>
    <w:rsid w:val="002E3738"/>
    <w:rsid w:val="002E378C"/>
    <w:rsid w:val="002E4072"/>
    <w:rsid w:val="002E4912"/>
    <w:rsid w:val="002E503C"/>
    <w:rsid w:val="002E51B8"/>
    <w:rsid w:val="002E5516"/>
    <w:rsid w:val="002E6247"/>
    <w:rsid w:val="002F0AAE"/>
    <w:rsid w:val="002F0C0E"/>
    <w:rsid w:val="002F0F12"/>
    <w:rsid w:val="002F1131"/>
    <w:rsid w:val="002F14DE"/>
    <w:rsid w:val="002F2044"/>
    <w:rsid w:val="002F260E"/>
    <w:rsid w:val="002F2B89"/>
    <w:rsid w:val="002F3604"/>
    <w:rsid w:val="002F3AC5"/>
    <w:rsid w:val="002F44E4"/>
    <w:rsid w:val="002F4669"/>
    <w:rsid w:val="002F510D"/>
    <w:rsid w:val="002F554A"/>
    <w:rsid w:val="002F55CF"/>
    <w:rsid w:val="002F57A5"/>
    <w:rsid w:val="002F6019"/>
    <w:rsid w:val="002F6B02"/>
    <w:rsid w:val="002F74F4"/>
    <w:rsid w:val="002F79FF"/>
    <w:rsid w:val="00300ED7"/>
    <w:rsid w:val="00301503"/>
    <w:rsid w:val="00301EA1"/>
    <w:rsid w:val="00302993"/>
    <w:rsid w:val="0030356D"/>
    <w:rsid w:val="00304107"/>
    <w:rsid w:val="00304556"/>
    <w:rsid w:val="00304E4F"/>
    <w:rsid w:val="003051CE"/>
    <w:rsid w:val="0030717B"/>
    <w:rsid w:val="0030729C"/>
    <w:rsid w:val="003072B3"/>
    <w:rsid w:val="00307BA8"/>
    <w:rsid w:val="0031122C"/>
    <w:rsid w:val="00311929"/>
    <w:rsid w:val="003123C8"/>
    <w:rsid w:val="00313D4F"/>
    <w:rsid w:val="00314CDD"/>
    <w:rsid w:val="0031652C"/>
    <w:rsid w:val="00316F97"/>
    <w:rsid w:val="0031721A"/>
    <w:rsid w:val="00317876"/>
    <w:rsid w:val="00317EF5"/>
    <w:rsid w:val="00320396"/>
    <w:rsid w:val="003208E3"/>
    <w:rsid w:val="00320B91"/>
    <w:rsid w:val="00320E59"/>
    <w:rsid w:val="00321074"/>
    <w:rsid w:val="0032210E"/>
    <w:rsid w:val="003228A8"/>
    <w:rsid w:val="003232BE"/>
    <w:rsid w:val="00323F13"/>
    <w:rsid w:val="00323F85"/>
    <w:rsid w:val="00324476"/>
    <w:rsid w:val="003269A4"/>
    <w:rsid w:val="003313CC"/>
    <w:rsid w:val="003315F6"/>
    <w:rsid w:val="00331E28"/>
    <w:rsid w:val="003333C7"/>
    <w:rsid w:val="00335A82"/>
    <w:rsid w:val="00335ABD"/>
    <w:rsid w:val="00336129"/>
    <w:rsid w:val="00336562"/>
    <w:rsid w:val="00341FAF"/>
    <w:rsid w:val="00345EDB"/>
    <w:rsid w:val="00346697"/>
    <w:rsid w:val="00346FF8"/>
    <w:rsid w:val="0034726C"/>
    <w:rsid w:val="00347598"/>
    <w:rsid w:val="00347DD7"/>
    <w:rsid w:val="00350CC1"/>
    <w:rsid w:val="0035111C"/>
    <w:rsid w:val="00352A89"/>
    <w:rsid w:val="00353C07"/>
    <w:rsid w:val="0035508E"/>
    <w:rsid w:val="00355988"/>
    <w:rsid w:val="00355C04"/>
    <w:rsid w:val="00355D4A"/>
    <w:rsid w:val="00355E8B"/>
    <w:rsid w:val="003564FE"/>
    <w:rsid w:val="00356F70"/>
    <w:rsid w:val="00360CDA"/>
    <w:rsid w:val="00361C89"/>
    <w:rsid w:val="003621B2"/>
    <w:rsid w:val="003629A2"/>
    <w:rsid w:val="0036315A"/>
    <w:rsid w:val="003637F9"/>
    <w:rsid w:val="00363B60"/>
    <w:rsid w:val="00364C89"/>
    <w:rsid w:val="00365D3E"/>
    <w:rsid w:val="003664C5"/>
    <w:rsid w:val="00367D47"/>
    <w:rsid w:val="0037097C"/>
    <w:rsid w:val="00370983"/>
    <w:rsid w:val="0037216A"/>
    <w:rsid w:val="00372AB9"/>
    <w:rsid w:val="00372D81"/>
    <w:rsid w:val="00374281"/>
    <w:rsid w:val="00374AD1"/>
    <w:rsid w:val="00374DE8"/>
    <w:rsid w:val="0037535E"/>
    <w:rsid w:val="00375A12"/>
    <w:rsid w:val="0037604B"/>
    <w:rsid w:val="0037647B"/>
    <w:rsid w:val="00376505"/>
    <w:rsid w:val="0037714F"/>
    <w:rsid w:val="00377CE3"/>
    <w:rsid w:val="00380599"/>
    <w:rsid w:val="00380DF8"/>
    <w:rsid w:val="003826DA"/>
    <w:rsid w:val="003829B9"/>
    <w:rsid w:val="00382D1F"/>
    <w:rsid w:val="00384D93"/>
    <w:rsid w:val="003856F2"/>
    <w:rsid w:val="003867B1"/>
    <w:rsid w:val="00386C80"/>
    <w:rsid w:val="00386F7A"/>
    <w:rsid w:val="00387BCF"/>
    <w:rsid w:val="003908EF"/>
    <w:rsid w:val="00391209"/>
    <w:rsid w:val="00391C4E"/>
    <w:rsid w:val="003930BE"/>
    <w:rsid w:val="00393896"/>
    <w:rsid w:val="003938D3"/>
    <w:rsid w:val="00394B46"/>
    <w:rsid w:val="00395108"/>
    <w:rsid w:val="0039518D"/>
    <w:rsid w:val="003956E5"/>
    <w:rsid w:val="0039582F"/>
    <w:rsid w:val="003958E2"/>
    <w:rsid w:val="00395D08"/>
    <w:rsid w:val="00396FF7"/>
    <w:rsid w:val="00397E72"/>
    <w:rsid w:val="003A04EF"/>
    <w:rsid w:val="003A0718"/>
    <w:rsid w:val="003A08E8"/>
    <w:rsid w:val="003A10A8"/>
    <w:rsid w:val="003A180C"/>
    <w:rsid w:val="003A41CC"/>
    <w:rsid w:val="003A569F"/>
    <w:rsid w:val="003A5E34"/>
    <w:rsid w:val="003B1235"/>
    <w:rsid w:val="003B2791"/>
    <w:rsid w:val="003B3A21"/>
    <w:rsid w:val="003B3E9A"/>
    <w:rsid w:val="003B3FD2"/>
    <w:rsid w:val="003B4924"/>
    <w:rsid w:val="003B4B1A"/>
    <w:rsid w:val="003B51E7"/>
    <w:rsid w:val="003B5322"/>
    <w:rsid w:val="003B59B9"/>
    <w:rsid w:val="003B5A50"/>
    <w:rsid w:val="003B5AB6"/>
    <w:rsid w:val="003B7804"/>
    <w:rsid w:val="003C0C08"/>
    <w:rsid w:val="003C1CC8"/>
    <w:rsid w:val="003C31AB"/>
    <w:rsid w:val="003C35FA"/>
    <w:rsid w:val="003C3943"/>
    <w:rsid w:val="003C3A2A"/>
    <w:rsid w:val="003C40AC"/>
    <w:rsid w:val="003C5385"/>
    <w:rsid w:val="003C5AB0"/>
    <w:rsid w:val="003C6744"/>
    <w:rsid w:val="003C6F65"/>
    <w:rsid w:val="003C7157"/>
    <w:rsid w:val="003D0967"/>
    <w:rsid w:val="003D1D2D"/>
    <w:rsid w:val="003D21EE"/>
    <w:rsid w:val="003D26C9"/>
    <w:rsid w:val="003D2F82"/>
    <w:rsid w:val="003D4134"/>
    <w:rsid w:val="003D451E"/>
    <w:rsid w:val="003D4722"/>
    <w:rsid w:val="003D4AD7"/>
    <w:rsid w:val="003D585B"/>
    <w:rsid w:val="003D58FF"/>
    <w:rsid w:val="003D5C9B"/>
    <w:rsid w:val="003D6F0A"/>
    <w:rsid w:val="003D7A60"/>
    <w:rsid w:val="003E05A6"/>
    <w:rsid w:val="003E16D7"/>
    <w:rsid w:val="003E2809"/>
    <w:rsid w:val="003E3EDC"/>
    <w:rsid w:val="003E420D"/>
    <w:rsid w:val="003E48EE"/>
    <w:rsid w:val="003E5584"/>
    <w:rsid w:val="003E7455"/>
    <w:rsid w:val="003F0F1D"/>
    <w:rsid w:val="003F1D62"/>
    <w:rsid w:val="003F1E73"/>
    <w:rsid w:val="003F2680"/>
    <w:rsid w:val="003F2996"/>
    <w:rsid w:val="003F3511"/>
    <w:rsid w:val="003F4EFA"/>
    <w:rsid w:val="003F6C58"/>
    <w:rsid w:val="003F7303"/>
    <w:rsid w:val="003F7ED0"/>
    <w:rsid w:val="004003AC"/>
    <w:rsid w:val="00400701"/>
    <w:rsid w:val="00400B73"/>
    <w:rsid w:val="0040153B"/>
    <w:rsid w:val="00401680"/>
    <w:rsid w:val="0040224D"/>
    <w:rsid w:val="00403380"/>
    <w:rsid w:val="00404703"/>
    <w:rsid w:val="00404A5F"/>
    <w:rsid w:val="00404B98"/>
    <w:rsid w:val="00404C9B"/>
    <w:rsid w:val="00405447"/>
    <w:rsid w:val="004068D1"/>
    <w:rsid w:val="00406F7C"/>
    <w:rsid w:val="00407780"/>
    <w:rsid w:val="004077E7"/>
    <w:rsid w:val="004104BF"/>
    <w:rsid w:val="004119E6"/>
    <w:rsid w:val="00411D19"/>
    <w:rsid w:val="004129E6"/>
    <w:rsid w:val="00413313"/>
    <w:rsid w:val="00414D90"/>
    <w:rsid w:val="0041585F"/>
    <w:rsid w:val="00416A99"/>
    <w:rsid w:val="00416D2F"/>
    <w:rsid w:val="00420D47"/>
    <w:rsid w:val="00421056"/>
    <w:rsid w:val="00421D78"/>
    <w:rsid w:val="00421E23"/>
    <w:rsid w:val="00422447"/>
    <w:rsid w:val="0042267C"/>
    <w:rsid w:val="00423566"/>
    <w:rsid w:val="004246F5"/>
    <w:rsid w:val="00425107"/>
    <w:rsid w:val="00425E76"/>
    <w:rsid w:val="004276F8"/>
    <w:rsid w:val="00427C4A"/>
    <w:rsid w:val="0043049C"/>
    <w:rsid w:val="00430B4B"/>
    <w:rsid w:val="0043265C"/>
    <w:rsid w:val="00432801"/>
    <w:rsid w:val="00434281"/>
    <w:rsid w:val="00434DFB"/>
    <w:rsid w:val="00436900"/>
    <w:rsid w:val="0043796E"/>
    <w:rsid w:val="00437DC8"/>
    <w:rsid w:val="00440010"/>
    <w:rsid w:val="0044051C"/>
    <w:rsid w:val="00440551"/>
    <w:rsid w:val="004409C0"/>
    <w:rsid w:val="00440F1F"/>
    <w:rsid w:val="00441999"/>
    <w:rsid w:val="004425EE"/>
    <w:rsid w:val="00446078"/>
    <w:rsid w:val="004501A9"/>
    <w:rsid w:val="004501D9"/>
    <w:rsid w:val="004505AC"/>
    <w:rsid w:val="00451216"/>
    <w:rsid w:val="00451B41"/>
    <w:rsid w:val="004526EF"/>
    <w:rsid w:val="004531DD"/>
    <w:rsid w:val="00453EBD"/>
    <w:rsid w:val="004552A0"/>
    <w:rsid w:val="00455AFB"/>
    <w:rsid w:val="00456CEA"/>
    <w:rsid w:val="00460324"/>
    <w:rsid w:val="00460B5F"/>
    <w:rsid w:val="00460DB3"/>
    <w:rsid w:val="00461B72"/>
    <w:rsid w:val="0046206B"/>
    <w:rsid w:val="00462B9F"/>
    <w:rsid w:val="00463F5C"/>
    <w:rsid w:val="00467051"/>
    <w:rsid w:val="0046789A"/>
    <w:rsid w:val="00470255"/>
    <w:rsid w:val="00471484"/>
    <w:rsid w:val="00471AA0"/>
    <w:rsid w:val="00471C1A"/>
    <w:rsid w:val="00472DAF"/>
    <w:rsid w:val="00473A1E"/>
    <w:rsid w:val="00474EC7"/>
    <w:rsid w:val="0047546A"/>
    <w:rsid w:val="004806E5"/>
    <w:rsid w:val="00481483"/>
    <w:rsid w:val="00481F8C"/>
    <w:rsid w:val="004839B2"/>
    <w:rsid w:val="004839B7"/>
    <w:rsid w:val="00483E3C"/>
    <w:rsid w:val="0048452D"/>
    <w:rsid w:val="00487E40"/>
    <w:rsid w:val="00490D96"/>
    <w:rsid w:val="0049156D"/>
    <w:rsid w:val="004915E2"/>
    <w:rsid w:val="00491D04"/>
    <w:rsid w:val="00492400"/>
    <w:rsid w:val="00492552"/>
    <w:rsid w:val="00493004"/>
    <w:rsid w:val="0049391A"/>
    <w:rsid w:val="004940F4"/>
    <w:rsid w:val="0049443C"/>
    <w:rsid w:val="0049496D"/>
    <w:rsid w:val="00496341"/>
    <w:rsid w:val="00496943"/>
    <w:rsid w:val="00496B6D"/>
    <w:rsid w:val="00496E93"/>
    <w:rsid w:val="00497272"/>
    <w:rsid w:val="00497556"/>
    <w:rsid w:val="00497EC1"/>
    <w:rsid w:val="00497EF5"/>
    <w:rsid w:val="004A0FFB"/>
    <w:rsid w:val="004A1110"/>
    <w:rsid w:val="004A1237"/>
    <w:rsid w:val="004A26ED"/>
    <w:rsid w:val="004A275A"/>
    <w:rsid w:val="004A3241"/>
    <w:rsid w:val="004A3C0E"/>
    <w:rsid w:val="004A3FF1"/>
    <w:rsid w:val="004A4DE0"/>
    <w:rsid w:val="004A5A50"/>
    <w:rsid w:val="004A609B"/>
    <w:rsid w:val="004A6370"/>
    <w:rsid w:val="004A6692"/>
    <w:rsid w:val="004A73E1"/>
    <w:rsid w:val="004B1654"/>
    <w:rsid w:val="004B19A7"/>
    <w:rsid w:val="004B23F7"/>
    <w:rsid w:val="004B2B12"/>
    <w:rsid w:val="004B4141"/>
    <w:rsid w:val="004B4C65"/>
    <w:rsid w:val="004B5490"/>
    <w:rsid w:val="004C0D03"/>
    <w:rsid w:val="004C1619"/>
    <w:rsid w:val="004C3F73"/>
    <w:rsid w:val="004C4C23"/>
    <w:rsid w:val="004C4EA5"/>
    <w:rsid w:val="004C6BC9"/>
    <w:rsid w:val="004C7B1A"/>
    <w:rsid w:val="004D01BB"/>
    <w:rsid w:val="004D099B"/>
    <w:rsid w:val="004D0E41"/>
    <w:rsid w:val="004D1012"/>
    <w:rsid w:val="004D1412"/>
    <w:rsid w:val="004D1BB9"/>
    <w:rsid w:val="004D1F27"/>
    <w:rsid w:val="004D3DD9"/>
    <w:rsid w:val="004D47F8"/>
    <w:rsid w:val="004D48D7"/>
    <w:rsid w:val="004D5536"/>
    <w:rsid w:val="004D5DC4"/>
    <w:rsid w:val="004D5F3C"/>
    <w:rsid w:val="004D5FD2"/>
    <w:rsid w:val="004D6011"/>
    <w:rsid w:val="004D6249"/>
    <w:rsid w:val="004D64DB"/>
    <w:rsid w:val="004D657B"/>
    <w:rsid w:val="004D6E86"/>
    <w:rsid w:val="004D738A"/>
    <w:rsid w:val="004D7B7C"/>
    <w:rsid w:val="004D7FAF"/>
    <w:rsid w:val="004E00C4"/>
    <w:rsid w:val="004E179A"/>
    <w:rsid w:val="004E18E4"/>
    <w:rsid w:val="004E3A45"/>
    <w:rsid w:val="004E3C56"/>
    <w:rsid w:val="004E3F1C"/>
    <w:rsid w:val="004E426D"/>
    <w:rsid w:val="004E5183"/>
    <w:rsid w:val="004E6FDE"/>
    <w:rsid w:val="004F0605"/>
    <w:rsid w:val="004F06B6"/>
    <w:rsid w:val="004F1785"/>
    <w:rsid w:val="004F1BCD"/>
    <w:rsid w:val="004F240B"/>
    <w:rsid w:val="004F2522"/>
    <w:rsid w:val="004F2A17"/>
    <w:rsid w:val="004F33EB"/>
    <w:rsid w:val="004F3A94"/>
    <w:rsid w:val="004F5309"/>
    <w:rsid w:val="004F56B0"/>
    <w:rsid w:val="004F5AA9"/>
    <w:rsid w:val="004F66BC"/>
    <w:rsid w:val="004F66BF"/>
    <w:rsid w:val="004F7FB2"/>
    <w:rsid w:val="00500889"/>
    <w:rsid w:val="00501E3B"/>
    <w:rsid w:val="00502A3A"/>
    <w:rsid w:val="00502E47"/>
    <w:rsid w:val="00504394"/>
    <w:rsid w:val="00504432"/>
    <w:rsid w:val="005047F5"/>
    <w:rsid w:val="00504FF8"/>
    <w:rsid w:val="00505022"/>
    <w:rsid w:val="0050560D"/>
    <w:rsid w:val="0050590F"/>
    <w:rsid w:val="00506976"/>
    <w:rsid w:val="0051078F"/>
    <w:rsid w:val="005114A2"/>
    <w:rsid w:val="005128D3"/>
    <w:rsid w:val="00513145"/>
    <w:rsid w:val="00513186"/>
    <w:rsid w:val="00513E23"/>
    <w:rsid w:val="005140C5"/>
    <w:rsid w:val="00514B22"/>
    <w:rsid w:val="0051627C"/>
    <w:rsid w:val="005168D5"/>
    <w:rsid w:val="00516D66"/>
    <w:rsid w:val="00517B5B"/>
    <w:rsid w:val="00520516"/>
    <w:rsid w:val="0052080D"/>
    <w:rsid w:val="005209AB"/>
    <w:rsid w:val="005210A4"/>
    <w:rsid w:val="00522DFC"/>
    <w:rsid w:val="00524F2D"/>
    <w:rsid w:val="0052546E"/>
    <w:rsid w:val="005255C7"/>
    <w:rsid w:val="0052597C"/>
    <w:rsid w:val="00526B8A"/>
    <w:rsid w:val="00527618"/>
    <w:rsid w:val="005302C5"/>
    <w:rsid w:val="0053037E"/>
    <w:rsid w:val="0053065A"/>
    <w:rsid w:val="00530D00"/>
    <w:rsid w:val="00530D82"/>
    <w:rsid w:val="00532DDF"/>
    <w:rsid w:val="00534556"/>
    <w:rsid w:val="005345F9"/>
    <w:rsid w:val="005349C1"/>
    <w:rsid w:val="0053512C"/>
    <w:rsid w:val="00535136"/>
    <w:rsid w:val="005359A1"/>
    <w:rsid w:val="00535CBB"/>
    <w:rsid w:val="00535E13"/>
    <w:rsid w:val="005360F4"/>
    <w:rsid w:val="00537B1C"/>
    <w:rsid w:val="0054012D"/>
    <w:rsid w:val="005406D4"/>
    <w:rsid w:val="005407A1"/>
    <w:rsid w:val="005409CB"/>
    <w:rsid w:val="00541D96"/>
    <w:rsid w:val="00542183"/>
    <w:rsid w:val="00542789"/>
    <w:rsid w:val="005430F9"/>
    <w:rsid w:val="00543221"/>
    <w:rsid w:val="0054390E"/>
    <w:rsid w:val="005446D4"/>
    <w:rsid w:val="00544B97"/>
    <w:rsid w:val="0054572F"/>
    <w:rsid w:val="00545C1E"/>
    <w:rsid w:val="00546141"/>
    <w:rsid w:val="00546E44"/>
    <w:rsid w:val="00550251"/>
    <w:rsid w:val="00550607"/>
    <w:rsid w:val="0055367C"/>
    <w:rsid w:val="00554195"/>
    <w:rsid w:val="005541E8"/>
    <w:rsid w:val="00554329"/>
    <w:rsid w:val="00555949"/>
    <w:rsid w:val="005569F9"/>
    <w:rsid w:val="00557A5E"/>
    <w:rsid w:val="00557AFE"/>
    <w:rsid w:val="00560745"/>
    <w:rsid w:val="00560BF3"/>
    <w:rsid w:val="0056116B"/>
    <w:rsid w:val="005621A6"/>
    <w:rsid w:val="00564893"/>
    <w:rsid w:val="00565BD2"/>
    <w:rsid w:val="0056633D"/>
    <w:rsid w:val="00566565"/>
    <w:rsid w:val="00566880"/>
    <w:rsid w:val="005669B4"/>
    <w:rsid w:val="005675DD"/>
    <w:rsid w:val="005676F0"/>
    <w:rsid w:val="00567B33"/>
    <w:rsid w:val="00570350"/>
    <w:rsid w:val="00571CFC"/>
    <w:rsid w:val="00574080"/>
    <w:rsid w:val="00574E11"/>
    <w:rsid w:val="00575CEF"/>
    <w:rsid w:val="0057646D"/>
    <w:rsid w:val="00577F72"/>
    <w:rsid w:val="005803F2"/>
    <w:rsid w:val="0058156A"/>
    <w:rsid w:val="00581CA3"/>
    <w:rsid w:val="00581DC5"/>
    <w:rsid w:val="00582A8F"/>
    <w:rsid w:val="00582BC9"/>
    <w:rsid w:val="00582CCB"/>
    <w:rsid w:val="00582FD1"/>
    <w:rsid w:val="00585B98"/>
    <w:rsid w:val="005861A4"/>
    <w:rsid w:val="00586FA9"/>
    <w:rsid w:val="0058712A"/>
    <w:rsid w:val="00587FD4"/>
    <w:rsid w:val="00590B91"/>
    <w:rsid w:val="00591ADD"/>
    <w:rsid w:val="00591F00"/>
    <w:rsid w:val="005925B5"/>
    <w:rsid w:val="005940BE"/>
    <w:rsid w:val="00594F83"/>
    <w:rsid w:val="00595BD7"/>
    <w:rsid w:val="00596250"/>
    <w:rsid w:val="00596D88"/>
    <w:rsid w:val="005A0C54"/>
    <w:rsid w:val="005A103F"/>
    <w:rsid w:val="005A2E8E"/>
    <w:rsid w:val="005A3286"/>
    <w:rsid w:val="005A3E2C"/>
    <w:rsid w:val="005A47C2"/>
    <w:rsid w:val="005A4C6D"/>
    <w:rsid w:val="005A68FD"/>
    <w:rsid w:val="005A6B5C"/>
    <w:rsid w:val="005A7B15"/>
    <w:rsid w:val="005B0403"/>
    <w:rsid w:val="005B1C0D"/>
    <w:rsid w:val="005B20FD"/>
    <w:rsid w:val="005B3255"/>
    <w:rsid w:val="005B35C8"/>
    <w:rsid w:val="005B3B3E"/>
    <w:rsid w:val="005B42B6"/>
    <w:rsid w:val="005B5712"/>
    <w:rsid w:val="005C0364"/>
    <w:rsid w:val="005C059C"/>
    <w:rsid w:val="005C0BBD"/>
    <w:rsid w:val="005C13D6"/>
    <w:rsid w:val="005C3449"/>
    <w:rsid w:val="005C3EB5"/>
    <w:rsid w:val="005C44E7"/>
    <w:rsid w:val="005C5D3E"/>
    <w:rsid w:val="005C69BF"/>
    <w:rsid w:val="005C6EF5"/>
    <w:rsid w:val="005C70EC"/>
    <w:rsid w:val="005C75B9"/>
    <w:rsid w:val="005C7E99"/>
    <w:rsid w:val="005D3CC2"/>
    <w:rsid w:val="005D3FF2"/>
    <w:rsid w:val="005D41B0"/>
    <w:rsid w:val="005D41BA"/>
    <w:rsid w:val="005D5E76"/>
    <w:rsid w:val="005D60AC"/>
    <w:rsid w:val="005D6ACA"/>
    <w:rsid w:val="005E060C"/>
    <w:rsid w:val="005E42A3"/>
    <w:rsid w:val="005E587B"/>
    <w:rsid w:val="005E600C"/>
    <w:rsid w:val="005E6407"/>
    <w:rsid w:val="005E67E0"/>
    <w:rsid w:val="005E6B89"/>
    <w:rsid w:val="005E6D35"/>
    <w:rsid w:val="005E7ABE"/>
    <w:rsid w:val="005E7EFE"/>
    <w:rsid w:val="005F09BA"/>
    <w:rsid w:val="005F0D75"/>
    <w:rsid w:val="005F1527"/>
    <w:rsid w:val="005F1C60"/>
    <w:rsid w:val="005F1F2F"/>
    <w:rsid w:val="005F2D2C"/>
    <w:rsid w:val="005F2E5B"/>
    <w:rsid w:val="005F335D"/>
    <w:rsid w:val="005F45B6"/>
    <w:rsid w:val="005F4C6F"/>
    <w:rsid w:val="005F755C"/>
    <w:rsid w:val="005F79AA"/>
    <w:rsid w:val="005F7D1E"/>
    <w:rsid w:val="005F7E7B"/>
    <w:rsid w:val="00601F43"/>
    <w:rsid w:val="00604D66"/>
    <w:rsid w:val="0060582D"/>
    <w:rsid w:val="0060607C"/>
    <w:rsid w:val="006104F3"/>
    <w:rsid w:val="006106FA"/>
    <w:rsid w:val="00610DD6"/>
    <w:rsid w:val="00611813"/>
    <w:rsid w:val="00612162"/>
    <w:rsid w:val="006125AE"/>
    <w:rsid w:val="00613494"/>
    <w:rsid w:val="00613DE8"/>
    <w:rsid w:val="00614111"/>
    <w:rsid w:val="0061430E"/>
    <w:rsid w:val="00614DD2"/>
    <w:rsid w:val="00615491"/>
    <w:rsid w:val="00616A5A"/>
    <w:rsid w:val="0062122A"/>
    <w:rsid w:val="00624890"/>
    <w:rsid w:val="00625438"/>
    <w:rsid w:val="00625581"/>
    <w:rsid w:val="006255DF"/>
    <w:rsid w:val="00625EDE"/>
    <w:rsid w:val="0062694C"/>
    <w:rsid w:val="0062768E"/>
    <w:rsid w:val="0062789B"/>
    <w:rsid w:val="00627A4A"/>
    <w:rsid w:val="0063066C"/>
    <w:rsid w:val="006310F4"/>
    <w:rsid w:val="00631733"/>
    <w:rsid w:val="00631A07"/>
    <w:rsid w:val="0063261E"/>
    <w:rsid w:val="00632711"/>
    <w:rsid w:val="00633623"/>
    <w:rsid w:val="006343C4"/>
    <w:rsid w:val="00634EFB"/>
    <w:rsid w:val="00635974"/>
    <w:rsid w:val="00635C62"/>
    <w:rsid w:val="006363D5"/>
    <w:rsid w:val="006400CF"/>
    <w:rsid w:val="00641069"/>
    <w:rsid w:val="006413C2"/>
    <w:rsid w:val="00641416"/>
    <w:rsid w:val="006418C2"/>
    <w:rsid w:val="006421C1"/>
    <w:rsid w:val="0064254B"/>
    <w:rsid w:val="006446B2"/>
    <w:rsid w:val="00644A43"/>
    <w:rsid w:val="006454E9"/>
    <w:rsid w:val="00645831"/>
    <w:rsid w:val="00645B88"/>
    <w:rsid w:val="00645DB3"/>
    <w:rsid w:val="00646EFE"/>
    <w:rsid w:val="0064742A"/>
    <w:rsid w:val="00647F08"/>
    <w:rsid w:val="00650582"/>
    <w:rsid w:val="00651D17"/>
    <w:rsid w:val="0065218B"/>
    <w:rsid w:val="00652A07"/>
    <w:rsid w:val="00652BCC"/>
    <w:rsid w:val="00653368"/>
    <w:rsid w:val="006538CA"/>
    <w:rsid w:val="006547E8"/>
    <w:rsid w:val="006558D7"/>
    <w:rsid w:val="00661187"/>
    <w:rsid w:val="006611CA"/>
    <w:rsid w:val="00661CF2"/>
    <w:rsid w:val="00662E76"/>
    <w:rsid w:val="00662FC9"/>
    <w:rsid w:val="00663796"/>
    <w:rsid w:val="00663E1D"/>
    <w:rsid w:val="00663EEF"/>
    <w:rsid w:val="006644C1"/>
    <w:rsid w:val="00665490"/>
    <w:rsid w:val="00666910"/>
    <w:rsid w:val="00666BD8"/>
    <w:rsid w:val="00666BF8"/>
    <w:rsid w:val="006671C2"/>
    <w:rsid w:val="00667B3B"/>
    <w:rsid w:val="00667E1B"/>
    <w:rsid w:val="006703E9"/>
    <w:rsid w:val="006708C9"/>
    <w:rsid w:val="00670BF7"/>
    <w:rsid w:val="00674143"/>
    <w:rsid w:val="006745CA"/>
    <w:rsid w:val="00674D77"/>
    <w:rsid w:val="0067507F"/>
    <w:rsid w:val="00675A50"/>
    <w:rsid w:val="00675F38"/>
    <w:rsid w:val="00676172"/>
    <w:rsid w:val="006761CD"/>
    <w:rsid w:val="00676950"/>
    <w:rsid w:val="006804D4"/>
    <w:rsid w:val="00680697"/>
    <w:rsid w:val="00680E54"/>
    <w:rsid w:val="00682A20"/>
    <w:rsid w:val="00682B68"/>
    <w:rsid w:val="006833E5"/>
    <w:rsid w:val="00684876"/>
    <w:rsid w:val="00685C4E"/>
    <w:rsid w:val="00685DEE"/>
    <w:rsid w:val="00686186"/>
    <w:rsid w:val="00687700"/>
    <w:rsid w:val="0068797E"/>
    <w:rsid w:val="00691590"/>
    <w:rsid w:val="0069251E"/>
    <w:rsid w:val="0069252D"/>
    <w:rsid w:val="006939B9"/>
    <w:rsid w:val="00694281"/>
    <w:rsid w:val="00694A3B"/>
    <w:rsid w:val="00695704"/>
    <w:rsid w:val="00695E03"/>
    <w:rsid w:val="00696C31"/>
    <w:rsid w:val="00697AA6"/>
    <w:rsid w:val="00697CFA"/>
    <w:rsid w:val="00697FE5"/>
    <w:rsid w:val="006A0FDC"/>
    <w:rsid w:val="006A1802"/>
    <w:rsid w:val="006A28AB"/>
    <w:rsid w:val="006A4856"/>
    <w:rsid w:val="006A510C"/>
    <w:rsid w:val="006A5F49"/>
    <w:rsid w:val="006A68D0"/>
    <w:rsid w:val="006A705E"/>
    <w:rsid w:val="006B0987"/>
    <w:rsid w:val="006B0D3C"/>
    <w:rsid w:val="006B1346"/>
    <w:rsid w:val="006B1878"/>
    <w:rsid w:val="006B1F58"/>
    <w:rsid w:val="006B40DE"/>
    <w:rsid w:val="006B5B44"/>
    <w:rsid w:val="006B6DB2"/>
    <w:rsid w:val="006B7523"/>
    <w:rsid w:val="006C1149"/>
    <w:rsid w:val="006C1258"/>
    <w:rsid w:val="006C1D7C"/>
    <w:rsid w:val="006C424B"/>
    <w:rsid w:val="006C4561"/>
    <w:rsid w:val="006C5EB6"/>
    <w:rsid w:val="006C6C2F"/>
    <w:rsid w:val="006C6CD5"/>
    <w:rsid w:val="006C6DC7"/>
    <w:rsid w:val="006D0600"/>
    <w:rsid w:val="006D0615"/>
    <w:rsid w:val="006D0D38"/>
    <w:rsid w:val="006D0E06"/>
    <w:rsid w:val="006D13CC"/>
    <w:rsid w:val="006D1870"/>
    <w:rsid w:val="006D1A0A"/>
    <w:rsid w:val="006D2990"/>
    <w:rsid w:val="006D3F66"/>
    <w:rsid w:val="006D57C9"/>
    <w:rsid w:val="006D59CE"/>
    <w:rsid w:val="006D64A8"/>
    <w:rsid w:val="006D6C42"/>
    <w:rsid w:val="006D6F27"/>
    <w:rsid w:val="006E0ABE"/>
    <w:rsid w:val="006E0AE2"/>
    <w:rsid w:val="006E1A49"/>
    <w:rsid w:val="006E4688"/>
    <w:rsid w:val="006E52E3"/>
    <w:rsid w:val="006E52F8"/>
    <w:rsid w:val="006E5345"/>
    <w:rsid w:val="006E6070"/>
    <w:rsid w:val="006E62F7"/>
    <w:rsid w:val="006E6C27"/>
    <w:rsid w:val="006E76D6"/>
    <w:rsid w:val="006E777C"/>
    <w:rsid w:val="006E77A1"/>
    <w:rsid w:val="006E7C16"/>
    <w:rsid w:val="006E7ECF"/>
    <w:rsid w:val="006E7FF8"/>
    <w:rsid w:val="006F0AB1"/>
    <w:rsid w:val="006F2DA8"/>
    <w:rsid w:val="006F3E3C"/>
    <w:rsid w:val="006F4433"/>
    <w:rsid w:val="006F485F"/>
    <w:rsid w:val="006F6030"/>
    <w:rsid w:val="006F6637"/>
    <w:rsid w:val="006F6F0B"/>
    <w:rsid w:val="007000D9"/>
    <w:rsid w:val="00700DB2"/>
    <w:rsid w:val="007016F7"/>
    <w:rsid w:val="00701F2B"/>
    <w:rsid w:val="00702FC9"/>
    <w:rsid w:val="007049C0"/>
    <w:rsid w:val="00704A7C"/>
    <w:rsid w:val="00705A18"/>
    <w:rsid w:val="00705A30"/>
    <w:rsid w:val="00707533"/>
    <w:rsid w:val="0070781A"/>
    <w:rsid w:val="007102CB"/>
    <w:rsid w:val="007124AF"/>
    <w:rsid w:val="007148AE"/>
    <w:rsid w:val="00714DFC"/>
    <w:rsid w:val="0071568B"/>
    <w:rsid w:val="00715BA0"/>
    <w:rsid w:val="00716A4F"/>
    <w:rsid w:val="007205EF"/>
    <w:rsid w:val="00720988"/>
    <w:rsid w:val="00720AAC"/>
    <w:rsid w:val="00720BD8"/>
    <w:rsid w:val="00721470"/>
    <w:rsid w:val="00721A9C"/>
    <w:rsid w:val="00722CFD"/>
    <w:rsid w:val="0072304F"/>
    <w:rsid w:val="007245B4"/>
    <w:rsid w:val="00725F56"/>
    <w:rsid w:val="0072604D"/>
    <w:rsid w:val="007270D0"/>
    <w:rsid w:val="007308E5"/>
    <w:rsid w:val="007328CE"/>
    <w:rsid w:val="00733D96"/>
    <w:rsid w:val="00734F5D"/>
    <w:rsid w:val="00734F81"/>
    <w:rsid w:val="0073516C"/>
    <w:rsid w:val="0073517D"/>
    <w:rsid w:val="0073591B"/>
    <w:rsid w:val="00735A9A"/>
    <w:rsid w:val="00736D3F"/>
    <w:rsid w:val="007370C8"/>
    <w:rsid w:val="007401E0"/>
    <w:rsid w:val="0074156A"/>
    <w:rsid w:val="0074261A"/>
    <w:rsid w:val="00742FAA"/>
    <w:rsid w:val="007433B8"/>
    <w:rsid w:val="00744265"/>
    <w:rsid w:val="007447DD"/>
    <w:rsid w:val="0074552D"/>
    <w:rsid w:val="007459F4"/>
    <w:rsid w:val="00745C50"/>
    <w:rsid w:val="0074716C"/>
    <w:rsid w:val="007473BB"/>
    <w:rsid w:val="00747EA9"/>
    <w:rsid w:val="00747F44"/>
    <w:rsid w:val="00750F47"/>
    <w:rsid w:val="007520B3"/>
    <w:rsid w:val="00752C8D"/>
    <w:rsid w:val="007537EC"/>
    <w:rsid w:val="00753C5C"/>
    <w:rsid w:val="00754034"/>
    <w:rsid w:val="007540BD"/>
    <w:rsid w:val="00754242"/>
    <w:rsid w:val="007542DF"/>
    <w:rsid w:val="00754A9F"/>
    <w:rsid w:val="00754E5A"/>
    <w:rsid w:val="00756920"/>
    <w:rsid w:val="007570FE"/>
    <w:rsid w:val="007574A3"/>
    <w:rsid w:val="00757A50"/>
    <w:rsid w:val="00760841"/>
    <w:rsid w:val="007609D1"/>
    <w:rsid w:val="0076283D"/>
    <w:rsid w:val="00762B2B"/>
    <w:rsid w:val="00763249"/>
    <w:rsid w:val="00765508"/>
    <w:rsid w:val="0076587D"/>
    <w:rsid w:val="00766091"/>
    <w:rsid w:val="007660EB"/>
    <w:rsid w:val="0076745B"/>
    <w:rsid w:val="007674C0"/>
    <w:rsid w:val="007678D5"/>
    <w:rsid w:val="00767B61"/>
    <w:rsid w:val="00767F9B"/>
    <w:rsid w:val="007700B7"/>
    <w:rsid w:val="00771BA7"/>
    <w:rsid w:val="00772CEF"/>
    <w:rsid w:val="00772DA9"/>
    <w:rsid w:val="007734CB"/>
    <w:rsid w:val="00773DB8"/>
    <w:rsid w:val="00774E1C"/>
    <w:rsid w:val="00774EC0"/>
    <w:rsid w:val="0077549A"/>
    <w:rsid w:val="007754ED"/>
    <w:rsid w:val="007762D7"/>
    <w:rsid w:val="00776E3B"/>
    <w:rsid w:val="007770A9"/>
    <w:rsid w:val="007800CB"/>
    <w:rsid w:val="00780529"/>
    <w:rsid w:val="00780D92"/>
    <w:rsid w:val="00781747"/>
    <w:rsid w:val="00781AD9"/>
    <w:rsid w:val="00781DB0"/>
    <w:rsid w:val="0078475B"/>
    <w:rsid w:val="00784D33"/>
    <w:rsid w:val="00785E7B"/>
    <w:rsid w:val="007860F9"/>
    <w:rsid w:val="00786D34"/>
    <w:rsid w:val="0079078F"/>
    <w:rsid w:val="00790CD2"/>
    <w:rsid w:val="00791235"/>
    <w:rsid w:val="007915D7"/>
    <w:rsid w:val="0079387D"/>
    <w:rsid w:val="00794CD2"/>
    <w:rsid w:val="00797242"/>
    <w:rsid w:val="007A0AA9"/>
    <w:rsid w:val="007A0F1E"/>
    <w:rsid w:val="007A1212"/>
    <w:rsid w:val="007A2361"/>
    <w:rsid w:val="007A2970"/>
    <w:rsid w:val="007A2F47"/>
    <w:rsid w:val="007A3494"/>
    <w:rsid w:val="007A36A9"/>
    <w:rsid w:val="007A4423"/>
    <w:rsid w:val="007A487F"/>
    <w:rsid w:val="007A505B"/>
    <w:rsid w:val="007A5258"/>
    <w:rsid w:val="007A54BA"/>
    <w:rsid w:val="007A56E4"/>
    <w:rsid w:val="007A6BA1"/>
    <w:rsid w:val="007B2331"/>
    <w:rsid w:val="007B23E9"/>
    <w:rsid w:val="007B30AA"/>
    <w:rsid w:val="007B32AE"/>
    <w:rsid w:val="007B3976"/>
    <w:rsid w:val="007B5656"/>
    <w:rsid w:val="007B59B9"/>
    <w:rsid w:val="007C0EA4"/>
    <w:rsid w:val="007C171D"/>
    <w:rsid w:val="007C283A"/>
    <w:rsid w:val="007C2FFF"/>
    <w:rsid w:val="007C40A8"/>
    <w:rsid w:val="007C5B14"/>
    <w:rsid w:val="007C5C2E"/>
    <w:rsid w:val="007C6ACA"/>
    <w:rsid w:val="007C6C31"/>
    <w:rsid w:val="007C6F05"/>
    <w:rsid w:val="007D1134"/>
    <w:rsid w:val="007D1E90"/>
    <w:rsid w:val="007D2404"/>
    <w:rsid w:val="007D2BB5"/>
    <w:rsid w:val="007D3CE3"/>
    <w:rsid w:val="007D617F"/>
    <w:rsid w:val="007D67D7"/>
    <w:rsid w:val="007D7919"/>
    <w:rsid w:val="007D7A52"/>
    <w:rsid w:val="007D7D7D"/>
    <w:rsid w:val="007E04AD"/>
    <w:rsid w:val="007E1AAE"/>
    <w:rsid w:val="007E22FB"/>
    <w:rsid w:val="007E27AC"/>
    <w:rsid w:val="007E2AEF"/>
    <w:rsid w:val="007E3069"/>
    <w:rsid w:val="007E4BCA"/>
    <w:rsid w:val="007E4E0C"/>
    <w:rsid w:val="007E6457"/>
    <w:rsid w:val="007F070F"/>
    <w:rsid w:val="007F0935"/>
    <w:rsid w:val="007F2B93"/>
    <w:rsid w:val="007F2DF0"/>
    <w:rsid w:val="007F3BA6"/>
    <w:rsid w:val="007F4A03"/>
    <w:rsid w:val="007F6A4A"/>
    <w:rsid w:val="007F6FE1"/>
    <w:rsid w:val="007F73B0"/>
    <w:rsid w:val="007F75B1"/>
    <w:rsid w:val="007F7A57"/>
    <w:rsid w:val="008004D6"/>
    <w:rsid w:val="0080078B"/>
    <w:rsid w:val="008024C4"/>
    <w:rsid w:val="00802F1D"/>
    <w:rsid w:val="00804A1E"/>
    <w:rsid w:val="008078E0"/>
    <w:rsid w:val="00810637"/>
    <w:rsid w:val="00810CC8"/>
    <w:rsid w:val="00810E47"/>
    <w:rsid w:val="00812FD6"/>
    <w:rsid w:val="00813C2B"/>
    <w:rsid w:val="00813EC6"/>
    <w:rsid w:val="008148DB"/>
    <w:rsid w:val="008148E3"/>
    <w:rsid w:val="008150BE"/>
    <w:rsid w:val="008154CE"/>
    <w:rsid w:val="00816092"/>
    <w:rsid w:val="00816185"/>
    <w:rsid w:val="0081755A"/>
    <w:rsid w:val="00817E89"/>
    <w:rsid w:val="00820596"/>
    <w:rsid w:val="00822393"/>
    <w:rsid w:val="0082253A"/>
    <w:rsid w:val="00822D17"/>
    <w:rsid w:val="00823028"/>
    <w:rsid w:val="00823086"/>
    <w:rsid w:val="0082413D"/>
    <w:rsid w:val="0082436B"/>
    <w:rsid w:val="00824499"/>
    <w:rsid w:val="00824D95"/>
    <w:rsid w:val="00825424"/>
    <w:rsid w:val="008255A5"/>
    <w:rsid w:val="008265E9"/>
    <w:rsid w:val="00827232"/>
    <w:rsid w:val="0082747F"/>
    <w:rsid w:val="008300AC"/>
    <w:rsid w:val="008302C4"/>
    <w:rsid w:val="00831447"/>
    <w:rsid w:val="008322B7"/>
    <w:rsid w:val="00832A19"/>
    <w:rsid w:val="00833549"/>
    <w:rsid w:val="0083602E"/>
    <w:rsid w:val="008360B5"/>
    <w:rsid w:val="008378F1"/>
    <w:rsid w:val="00840CCD"/>
    <w:rsid w:val="00840ED7"/>
    <w:rsid w:val="008426DA"/>
    <w:rsid w:val="00842DBF"/>
    <w:rsid w:val="008441B9"/>
    <w:rsid w:val="00845622"/>
    <w:rsid w:val="00846450"/>
    <w:rsid w:val="008467C4"/>
    <w:rsid w:val="0084716A"/>
    <w:rsid w:val="008471FE"/>
    <w:rsid w:val="0084740B"/>
    <w:rsid w:val="00847CFF"/>
    <w:rsid w:val="00847EA6"/>
    <w:rsid w:val="00850F45"/>
    <w:rsid w:val="00852CE7"/>
    <w:rsid w:val="00853BE0"/>
    <w:rsid w:val="00854D28"/>
    <w:rsid w:val="00854F95"/>
    <w:rsid w:val="00855119"/>
    <w:rsid w:val="008554E6"/>
    <w:rsid w:val="0085660B"/>
    <w:rsid w:val="0085732A"/>
    <w:rsid w:val="0085775C"/>
    <w:rsid w:val="00857F14"/>
    <w:rsid w:val="00860411"/>
    <w:rsid w:val="00861B48"/>
    <w:rsid w:val="00862056"/>
    <w:rsid w:val="00862447"/>
    <w:rsid w:val="008630E9"/>
    <w:rsid w:val="00864F98"/>
    <w:rsid w:val="0086556D"/>
    <w:rsid w:val="00870E88"/>
    <w:rsid w:val="00871055"/>
    <w:rsid w:val="00871964"/>
    <w:rsid w:val="00871E11"/>
    <w:rsid w:val="00871F1C"/>
    <w:rsid w:val="00872792"/>
    <w:rsid w:val="00873F6C"/>
    <w:rsid w:val="00875A6D"/>
    <w:rsid w:val="0087654C"/>
    <w:rsid w:val="00881CD9"/>
    <w:rsid w:val="008824E1"/>
    <w:rsid w:val="008832D0"/>
    <w:rsid w:val="008844E9"/>
    <w:rsid w:val="008846E2"/>
    <w:rsid w:val="00884930"/>
    <w:rsid w:val="00885F50"/>
    <w:rsid w:val="008869B0"/>
    <w:rsid w:val="008872DF"/>
    <w:rsid w:val="008875A1"/>
    <w:rsid w:val="00890DCE"/>
    <w:rsid w:val="0089140F"/>
    <w:rsid w:val="008943E9"/>
    <w:rsid w:val="008945A4"/>
    <w:rsid w:val="0089582D"/>
    <w:rsid w:val="00895C31"/>
    <w:rsid w:val="008965B4"/>
    <w:rsid w:val="00896905"/>
    <w:rsid w:val="00896E8A"/>
    <w:rsid w:val="00897D4A"/>
    <w:rsid w:val="008A0E18"/>
    <w:rsid w:val="008A13CD"/>
    <w:rsid w:val="008A16D8"/>
    <w:rsid w:val="008A1D58"/>
    <w:rsid w:val="008A1EC8"/>
    <w:rsid w:val="008A1F05"/>
    <w:rsid w:val="008A2A7B"/>
    <w:rsid w:val="008A4C36"/>
    <w:rsid w:val="008A6E6E"/>
    <w:rsid w:val="008B08ED"/>
    <w:rsid w:val="008B0E02"/>
    <w:rsid w:val="008B1493"/>
    <w:rsid w:val="008B1872"/>
    <w:rsid w:val="008B22FC"/>
    <w:rsid w:val="008B346C"/>
    <w:rsid w:val="008B44B6"/>
    <w:rsid w:val="008B495B"/>
    <w:rsid w:val="008B5FE0"/>
    <w:rsid w:val="008B61F6"/>
    <w:rsid w:val="008B7E57"/>
    <w:rsid w:val="008C0679"/>
    <w:rsid w:val="008C0FF4"/>
    <w:rsid w:val="008C1E8B"/>
    <w:rsid w:val="008C1F9A"/>
    <w:rsid w:val="008C2E23"/>
    <w:rsid w:val="008C304B"/>
    <w:rsid w:val="008C39D4"/>
    <w:rsid w:val="008C3A30"/>
    <w:rsid w:val="008C3C5A"/>
    <w:rsid w:val="008C4123"/>
    <w:rsid w:val="008C4302"/>
    <w:rsid w:val="008C59AC"/>
    <w:rsid w:val="008C66C0"/>
    <w:rsid w:val="008C6870"/>
    <w:rsid w:val="008D01A9"/>
    <w:rsid w:val="008D1E07"/>
    <w:rsid w:val="008D205B"/>
    <w:rsid w:val="008D22F7"/>
    <w:rsid w:val="008D3324"/>
    <w:rsid w:val="008D3A09"/>
    <w:rsid w:val="008D44D3"/>
    <w:rsid w:val="008D5535"/>
    <w:rsid w:val="008D5C74"/>
    <w:rsid w:val="008D62C8"/>
    <w:rsid w:val="008E1813"/>
    <w:rsid w:val="008E1FC8"/>
    <w:rsid w:val="008E26CD"/>
    <w:rsid w:val="008E2B20"/>
    <w:rsid w:val="008E31CE"/>
    <w:rsid w:val="008E3602"/>
    <w:rsid w:val="008E4591"/>
    <w:rsid w:val="008E4B98"/>
    <w:rsid w:val="008E4DC4"/>
    <w:rsid w:val="008E508B"/>
    <w:rsid w:val="008E5D2A"/>
    <w:rsid w:val="008E63A0"/>
    <w:rsid w:val="008E65EA"/>
    <w:rsid w:val="008E6BFD"/>
    <w:rsid w:val="008E6E9E"/>
    <w:rsid w:val="008E7233"/>
    <w:rsid w:val="008E7356"/>
    <w:rsid w:val="008E7D7E"/>
    <w:rsid w:val="008E7D82"/>
    <w:rsid w:val="008F0055"/>
    <w:rsid w:val="008F0AF1"/>
    <w:rsid w:val="008F1473"/>
    <w:rsid w:val="008F1DA7"/>
    <w:rsid w:val="008F1E13"/>
    <w:rsid w:val="008F41B5"/>
    <w:rsid w:val="008F453A"/>
    <w:rsid w:val="008F6116"/>
    <w:rsid w:val="008F6AF7"/>
    <w:rsid w:val="008F78E9"/>
    <w:rsid w:val="008F79EF"/>
    <w:rsid w:val="008F7A02"/>
    <w:rsid w:val="00900201"/>
    <w:rsid w:val="009004AD"/>
    <w:rsid w:val="00900BB7"/>
    <w:rsid w:val="00900CE0"/>
    <w:rsid w:val="00900D05"/>
    <w:rsid w:val="009014AB"/>
    <w:rsid w:val="0090162A"/>
    <w:rsid w:val="00903083"/>
    <w:rsid w:val="009030BE"/>
    <w:rsid w:val="00903277"/>
    <w:rsid w:val="009040DC"/>
    <w:rsid w:val="0090601E"/>
    <w:rsid w:val="00906B58"/>
    <w:rsid w:val="00910429"/>
    <w:rsid w:val="0091193D"/>
    <w:rsid w:val="00912FC1"/>
    <w:rsid w:val="009132B6"/>
    <w:rsid w:val="00913B37"/>
    <w:rsid w:val="00914071"/>
    <w:rsid w:val="00914192"/>
    <w:rsid w:val="009143D0"/>
    <w:rsid w:val="00916EE5"/>
    <w:rsid w:val="009205E4"/>
    <w:rsid w:val="00921604"/>
    <w:rsid w:val="00921ADB"/>
    <w:rsid w:val="00922A6F"/>
    <w:rsid w:val="00922E07"/>
    <w:rsid w:val="009233C1"/>
    <w:rsid w:val="00924514"/>
    <w:rsid w:val="00924CCF"/>
    <w:rsid w:val="009262FE"/>
    <w:rsid w:val="00926434"/>
    <w:rsid w:val="009269FE"/>
    <w:rsid w:val="009302C9"/>
    <w:rsid w:val="009329A9"/>
    <w:rsid w:val="00933CB7"/>
    <w:rsid w:val="009349C2"/>
    <w:rsid w:val="00935C23"/>
    <w:rsid w:val="00935ED0"/>
    <w:rsid w:val="0093625C"/>
    <w:rsid w:val="00936B6A"/>
    <w:rsid w:val="00936DBC"/>
    <w:rsid w:val="00936FEC"/>
    <w:rsid w:val="00937C04"/>
    <w:rsid w:val="00940C72"/>
    <w:rsid w:val="0094113A"/>
    <w:rsid w:val="00942723"/>
    <w:rsid w:val="00943379"/>
    <w:rsid w:val="009433D5"/>
    <w:rsid w:val="009442CB"/>
    <w:rsid w:val="00944836"/>
    <w:rsid w:val="00944E56"/>
    <w:rsid w:val="00945608"/>
    <w:rsid w:val="00946D89"/>
    <w:rsid w:val="00947582"/>
    <w:rsid w:val="00947929"/>
    <w:rsid w:val="00950C4D"/>
    <w:rsid w:val="009513F9"/>
    <w:rsid w:val="00951756"/>
    <w:rsid w:val="00951E40"/>
    <w:rsid w:val="0095241F"/>
    <w:rsid w:val="00952ADE"/>
    <w:rsid w:val="00952C1D"/>
    <w:rsid w:val="009538CA"/>
    <w:rsid w:val="009539FE"/>
    <w:rsid w:val="009544F5"/>
    <w:rsid w:val="0095462C"/>
    <w:rsid w:val="00954ABB"/>
    <w:rsid w:val="00954CA6"/>
    <w:rsid w:val="00955E6A"/>
    <w:rsid w:val="00956368"/>
    <w:rsid w:val="00956A04"/>
    <w:rsid w:val="00956C75"/>
    <w:rsid w:val="00960476"/>
    <w:rsid w:val="0096119F"/>
    <w:rsid w:val="0096129F"/>
    <w:rsid w:val="0096293A"/>
    <w:rsid w:val="009655BB"/>
    <w:rsid w:val="009658B0"/>
    <w:rsid w:val="00966BB1"/>
    <w:rsid w:val="00967103"/>
    <w:rsid w:val="00970C11"/>
    <w:rsid w:val="00973583"/>
    <w:rsid w:val="00973C01"/>
    <w:rsid w:val="00973D07"/>
    <w:rsid w:val="00973E79"/>
    <w:rsid w:val="009752C8"/>
    <w:rsid w:val="0097585A"/>
    <w:rsid w:val="00975F67"/>
    <w:rsid w:val="00981277"/>
    <w:rsid w:val="00982B68"/>
    <w:rsid w:val="00982D77"/>
    <w:rsid w:val="00983638"/>
    <w:rsid w:val="009839D7"/>
    <w:rsid w:val="009842CC"/>
    <w:rsid w:val="00985776"/>
    <w:rsid w:val="009866A9"/>
    <w:rsid w:val="00987F9C"/>
    <w:rsid w:val="00991E20"/>
    <w:rsid w:val="00992BA5"/>
    <w:rsid w:val="00992CEC"/>
    <w:rsid w:val="00995EF1"/>
    <w:rsid w:val="009965B5"/>
    <w:rsid w:val="00997DA1"/>
    <w:rsid w:val="009A014E"/>
    <w:rsid w:val="009A0364"/>
    <w:rsid w:val="009A2046"/>
    <w:rsid w:val="009A2A8C"/>
    <w:rsid w:val="009A4C5D"/>
    <w:rsid w:val="009A4EAA"/>
    <w:rsid w:val="009A5E3C"/>
    <w:rsid w:val="009A645F"/>
    <w:rsid w:val="009A6BFF"/>
    <w:rsid w:val="009A7BA9"/>
    <w:rsid w:val="009B0258"/>
    <w:rsid w:val="009B0762"/>
    <w:rsid w:val="009B0D93"/>
    <w:rsid w:val="009B18CD"/>
    <w:rsid w:val="009B1CCF"/>
    <w:rsid w:val="009B2A51"/>
    <w:rsid w:val="009B32A3"/>
    <w:rsid w:val="009B32AC"/>
    <w:rsid w:val="009B3534"/>
    <w:rsid w:val="009B3B69"/>
    <w:rsid w:val="009B408D"/>
    <w:rsid w:val="009B453A"/>
    <w:rsid w:val="009B47DB"/>
    <w:rsid w:val="009B60C0"/>
    <w:rsid w:val="009B624A"/>
    <w:rsid w:val="009B62B3"/>
    <w:rsid w:val="009B685B"/>
    <w:rsid w:val="009C0166"/>
    <w:rsid w:val="009C2C4D"/>
    <w:rsid w:val="009C5A68"/>
    <w:rsid w:val="009C5B4F"/>
    <w:rsid w:val="009C5D71"/>
    <w:rsid w:val="009C6BDA"/>
    <w:rsid w:val="009D006E"/>
    <w:rsid w:val="009D045C"/>
    <w:rsid w:val="009D0E50"/>
    <w:rsid w:val="009D280E"/>
    <w:rsid w:val="009D3205"/>
    <w:rsid w:val="009D3C01"/>
    <w:rsid w:val="009D51E6"/>
    <w:rsid w:val="009D5451"/>
    <w:rsid w:val="009D5CD5"/>
    <w:rsid w:val="009D63CD"/>
    <w:rsid w:val="009D68DD"/>
    <w:rsid w:val="009D7464"/>
    <w:rsid w:val="009E02A5"/>
    <w:rsid w:val="009E0AA0"/>
    <w:rsid w:val="009E117D"/>
    <w:rsid w:val="009E1285"/>
    <w:rsid w:val="009E1CE6"/>
    <w:rsid w:val="009E1D03"/>
    <w:rsid w:val="009E22DB"/>
    <w:rsid w:val="009E3156"/>
    <w:rsid w:val="009E3A34"/>
    <w:rsid w:val="009E4258"/>
    <w:rsid w:val="009E44A0"/>
    <w:rsid w:val="009E5384"/>
    <w:rsid w:val="009E5EE6"/>
    <w:rsid w:val="009E663E"/>
    <w:rsid w:val="009E6749"/>
    <w:rsid w:val="009E789A"/>
    <w:rsid w:val="009F0045"/>
    <w:rsid w:val="009F0492"/>
    <w:rsid w:val="009F0C77"/>
    <w:rsid w:val="009F1990"/>
    <w:rsid w:val="009F24C9"/>
    <w:rsid w:val="009F25C8"/>
    <w:rsid w:val="009F2C39"/>
    <w:rsid w:val="009F2F26"/>
    <w:rsid w:val="009F4843"/>
    <w:rsid w:val="009F60BF"/>
    <w:rsid w:val="009F60DD"/>
    <w:rsid w:val="009F6AB9"/>
    <w:rsid w:val="009F6DC6"/>
    <w:rsid w:val="00A00105"/>
    <w:rsid w:val="00A00624"/>
    <w:rsid w:val="00A01D08"/>
    <w:rsid w:val="00A025CE"/>
    <w:rsid w:val="00A02E42"/>
    <w:rsid w:val="00A030D2"/>
    <w:rsid w:val="00A03A91"/>
    <w:rsid w:val="00A04A05"/>
    <w:rsid w:val="00A05930"/>
    <w:rsid w:val="00A05A83"/>
    <w:rsid w:val="00A075B4"/>
    <w:rsid w:val="00A11ABB"/>
    <w:rsid w:val="00A11E68"/>
    <w:rsid w:val="00A123D1"/>
    <w:rsid w:val="00A133EB"/>
    <w:rsid w:val="00A15457"/>
    <w:rsid w:val="00A15D0A"/>
    <w:rsid w:val="00A173E2"/>
    <w:rsid w:val="00A17AD7"/>
    <w:rsid w:val="00A2014C"/>
    <w:rsid w:val="00A20774"/>
    <w:rsid w:val="00A211E2"/>
    <w:rsid w:val="00A21F86"/>
    <w:rsid w:val="00A24F45"/>
    <w:rsid w:val="00A25085"/>
    <w:rsid w:val="00A252E1"/>
    <w:rsid w:val="00A2548A"/>
    <w:rsid w:val="00A26266"/>
    <w:rsid w:val="00A26344"/>
    <w:rsid w:val="00A26597"/>
    <w:rsid w:val="00A26619"/>
    <w:rsid w:val="00A26BAA"/>
    <w:rsid w:val="00A273D5"/>
    <w:rsid w:val="00A30253"/>
    <w:rsid w:val="00A30885"/>
    <w:rsid w:val="00A31058"/>
    <w:rsid w:val="00A311AC"/>
    <w:rsid w:val="00A3194B"/>
    <w:rsid w:val="00A31DAE"/>
    <w:rsid w:val="00A32B27"/>
    <w:rsid w:val="00A33369"/>
    <w:rsid w:val="00A336A1"/>
    <w:rsid w:val="00A34DCC"/>
    <w:rsid w:val="00A359B7"/>
    <w:rsid w:val="00A3623F"/>
    <w:rsid w:val="00A36561"/>
    <w:rsid w:val="00A367E3"/>
    <w:rsid w:val="00A37FCB"/>
    <w:rsid w:val="00A37FD8"/>
    <w:rsid w:val="00A40DAB"/>
    <w:rsid w:val="00A419E1"/>
    <w:rsid w:val="00A41E26"/>
    <w:rsid w:val="00A421F9"/>
    <w:rsid w:val="00A42404"/>
    <w:rsid w:val="00A424E6"/>
    <w:rsid w:val="00A42823"/>
    <w:rsid w:val="00A4493F"/>
    <w:rsid w:val="00A44CDA"/>
    <w:rsid w:val="00A44F49"/>
    <w:rsid w:val="00A454A3"/>
    <w:rsid w:val="00A4683F"/>
    <w:rsid w:val="00A46BDF"/>
    <w:rsid w:val="00A46CF9"/>
    <w:rsid w:val="00A47389"/>
    <w:rsid w:val="00A50978"/>
    <w:rsid w:val="00A50CA8"/>
    <w:rsid w:val="00A50E34"/>
    <w:rsid w:val="00A5355B"/>
    <w:rsid w:val="00A536A3"/>
    <w:rsid w:val="00A53820"/>
    <w:rsid w:val="00A53F61"/>
    <w:rsid w:val="00A545E0"/>
    <w:rsid w:val="00A547B2"/>
    <w:rsid w:val="00A54C11"/>
    <w:rsid w:val="00A54D15"/>
    <w:rsid w:val="00A55CE2"/>
    <w:rsid w:val="00A56224"/>
    <w:rsid w:val="00A56F64"/>
    <w:rsid w:val="00A57017"/>
    <w:rsid w:val="00A60085"/>
    <w:rsid w:val="00A6113D"/>
    <w:rsid w:val="00A616CC"/>
    <w:rsid w:val="00A61FD5"/>
    <w:rsid w:val="00A625B7"/>
    <w:rsid w:val="00A62A8E"/>
    <w:rsid w:val="00A630F3"/>
    <w:rsid w:val="00A641FE"/>
    <w:rsid w:val="00A64685"/>
    <w:rsid w:val="00A66330"/>
    <w:rsid w:val="00A66860"/>
    <w:rsid w:val="00A67464"/>
    <w:rsid w:val="00A67D81"/>
    <w:rsid w:val="00A715DC"/>
    <w:rsid w:val="00A71A99"/>
    <w:rsid w:val="00A71C28"/>
    <w:rsid w:val="00A7250B"/>
    <w:rsid w:val="00A72F87"/>
    <w:rsid w:val="00A7314A"/>
    <w:rsid w:val="00A75436"/>
    <w:rsid w:val="00A75E79"/>
    <w:rsid w:val="00A7742A"/>
    <w:rsid w:val="00A77572"/>
    <w:rsid w:val="00A77FCF"/>
    <w:rsid w:val="00A80885"/>
    <w:rsid w:val="00A815BF"/>
    <w:rsid w:val="00A83418"/>
    <w:rsid w:val="00A8363D"/>
    <w:rsid w:val="00A85CAB"/>
    <w:rsid w:val="00A9022F"/>
    <w:rsid w:val="00A90308"/>
    <w:rsid w:val="00A91DD8"/>
    <w:rsid w:val="00A9483A"/>
    <w:rsid w:val="00A9567C"/>
    <w:rsid w:val="00A9575A"/>
    <w:rsid w:val="00A96934"/>
    <w:rsid w:val="00A97172"/>
    <w:rsid w:val="00A97CB8"/>
    <w:rsid w:val="00AA10EF"/>
    <w:rsid w:val="00AA221F"/>
    <w:rsid w:val="00AA3CAD"/>
    <w:rsid w:val="00AA417A"/>
    <w:rsid w:val="00AA4971"/>
    <w:rsid w:val="00AA4ADF"/>
    <w:rsid w:val="00AA5FD2"/>
    <w:rsid w:val="00AA7347"/>
    <w:rsid w:val="00AB04A2"/>
    <w:rsid w:val="00AB0567"/>
    <w:rsid w:val="00AB0EFB"/>
    <w:rsid w:val="00AB1C7A"/>
    <w:rsid w:val="00AB289A"/>
    <w:rsid w:val="00AB3070"/>
    <w:rsid w:val="00AB3C90"/>
    <w:rsid w:val="00AB3EE6"/>
    <w:rsid w:val="00AB4343"/>
    <w:rsid w:val="00AB52EC"/>
    <w:rsid w:val="00AB5F8F"/>
    <w:rsid w:val="00AB62E9"/>
    <w:rsid w:val="00AB70AE"/>
    <w:rsid w:val="00AB774D"/>
    <w:rsid w:val="00AC0483"/>
    <w:rsid w:val="00AC0B7F"/>
    <w:rsid w:val="00AC0BA2"/>
    <w:rsid w:val="00AC4ECC"/>
    <w:rsid w:val="00AC507C"/>
    <w:rsid w:val="00AC5BE5"/>
    <w:rsid w:val="00AC63B9"/>
    <w:rsid w:val="00AD104D"/>
    <w:rsid w:val="00AD1431"/>
    <w:rsid w:val="00AD190B"/>
    <w:rsid w:val="00AD1C34"/>
    <w:rsid w:val="00AD2053"/>
    <w:rsid w:val="00AD23F7"/>
    <w:rsid w:val="00AD2ACC"/>
    <w:rsid w:val="00AD2D19"/>
    <w:rsid w:val="00AD34C4"/>
    <w:rsid w:val="00AD3587"/>
    <w:rsid w:val="00AD41C4"/>
    <w:rsid w:val="00AD548F"/>
    <w:rsid w:val="00AD6C1B"/>
    <w:rsid w:val="00AD7BC8"/>
    <w:rsid w:val="00AE05C0"/>
    <w:rsid w:val="00AE159A"/>
    <w:rsid w:val="00AE35C0"/>
    <w:rsid w:val="00AE3943"/>
    <w:rsid w:val="00AE4B8D"/>
    <w:rsid w:val="00AE688C"/>
    <w:rsid w:val="00AE75BB"/>
    <w:rsid w:val="00AE7D41"/>
    <w:rsid w:val="00AF0722"/>
    <w:rsid w:val="00AF199A"/>
    <w:rsid w:val="00AF1C8D"/>
    <w:rsid w:val="00AF2AE0"/>
    <w:rsid w:val="00AF32AA"/>
    <w:rsid w:val="00AF4431"/>
    <w:rsid w:val="00AF5557"/>
    <w:rsid w:val="00AF568B"/>
    <w:rsid w:val="00AF599B"/>
    <w:rsid w:val="00AF652B"/>
    <w:rsid w:val="00AF6FF9"/>
    <w:rsid w:val="00B00C8B"/>
    <w:rsid w:val="00B018E8"/>
    <w:rsid w:val="00B01E8D"/>
    <w:rsid w:val="00B02209"/>
    <w:rsid w:val="00B02928"/>
    <w:rsid w:val="00B046A7"/>
    <w:rsid w:val="00B05636"/>
    <w:rsid w:val="00B05BC7"/>
    <w:rsid w:val="00B07AE6"/>
    <w:rsid w:val="00B10DCB"/>
    <w:rsid w:val="00B11EC0"/>
    <w:rsid w:val="00B12314"/>
    <w:rsid w:val="00B12AEB"/>
    <w:rsid w:val="00B1418C"/>
    <w:rsid w:val="00B148C2"/>
    <w:rsid w:val="00B16571"/>
    <w:rsid w:val="00B1710F"/>
    <w:rsid w:val="00B20375"/>
    <w:rsid w:val="00B2149C"/>
    <w:rsid w:val="00B21B62"/>
    <w:rsid w:val="00B22A3F"/>
    <w:rsid w:val="00B233BE"/>
    <w:rsid w:val="00B2397D"/>
    <w:rsid w:val="00B25316"/>
    <w:rsid w:val="00B265A4"/>
    <w:rsid w:val="00B265EE"/>
    <w:rsid w:val="00B2691A"/>
    <w:rsid w:val="00B26A23"/>
    <w:rsid w:val="00B26B0C"/>
    <w:rsid w:val="00B26DA8"/>
    <w:rsid w:val="00B27098"/>
    <w:rsid w:val="00B2762C"/>
    <w:rsid w:val="00B33DD1"/>
    <w:rsid w:val="00B348CB"/>
    <w:rsid w:val="00B34AD7"/>
    <w:rsid w:val="00B34CFA"/>
    <w:rsid w:val="00B34D6E"/>
    <w:rsid w:val="00B350D9"/>
    <w:rsid w:val="00B3547E"/>
    <w:rsid w:val="00B361E9"/>
    <w:rsid w:val="00B3666D"/>
    <w:rsid w:val="00B40C3C"/>
    <w:rsid w:val="00B41E22"/>
    <w:rsid w:val="00B41F05"/>
    <w:rsid w:val="00B43E96"/>
    <w:rsid w:val="00B44128"/>
    <w:rsid w:val="00B4556D"/>
    <w:rsid w:val="00B4642B"/>
    <w:rsid w:val="00B478C3"/>
    <w:rsid w:val="00B47F04"/>
    <w:rsid w:val="00B47FD3"/>
    <w:rsid w:val="00B50E9A"/>
    <w:rsid w:val="00B51EA9"/>
    <w:rsid w:val="00B520C8"/>
    <w:rsid w:val="00B5310E"/>
    <w:rsid w:val="00B53A8E"/>
    <w:rsid w:val="00B53D5A"/>
    <w:rsid w:val="00B541EE"/>
    <w:rsid w:val="00B543F8"/>
    <w:rsid w:val="00B60C37"/>
    <w:rsid w:val="00B617B6"/>
    <w:rsid w:val="00B62502"/>
    <w:rsid w:val="00B6276B"/>
    <w:rsid w:val="00B63DEF"/>
    <w:rsid w:val="00B6409F"/>
    <w:rsid w:val="00B658EA"/>
    <w:rsid w:val="00B661F2"/>
    <w:rsid w:val="00B66403"/>
    <w:rsid w:val="00B66412"/>
    <w:rsid w:val="00B66ED4"/>
    <w:rsid w:val="00B67879"/>
    <w:rsid w:val="00B67A7A"/>
    <w:rsid w:val="00B70579"/>
    <w:rsid w:val="00B70C3A"/>
    <w:rsid w:val="00B717E2"/>
    <w:rsid w:val="00B723C0"/>
    <w:rsid w:val="00B72A04"/>
    <w:rsid w:val="00B7493C"/>
    <w:rsid w:val="00B750E4"/>
    <w:rsid w:val="00B75DFF"/>
    <w:rsid w:val="00B7750A"/>
    <w:rsid w:val="00B77693"/>
    <w:rsid w:val="00B7777C"/>
    <w:rsid w:val="00B77CD4"/>
    <w:rsid w:val="00B80B2E"/>
    <w:rsid w:val="00B80EA0"/>
    <w:rsid w:val="00B81FA5"/>
    <w:rsid w:val="00B82363"/>
    <w:rsid w:val="00B83192"/>
    <w:rsid w:val="00B8380F"/>
    <w:rsid w:val="00B83D88"/>
    <w:rsid w:val="00B85AB9"/>
    <w:rsid w:val="00B85FF9"/>
    <w:rsid w:val="00B86231"/>
    <w:rsid w:val="00B863F6"/>
    <w:rsid w:val="00B86CF1"/>
    <w:rsid w:val="00B902C7"/>
    <w:rsid w:val="00B90EAE"/>
    <w:rsid w:val="00B91062"/>
    <w:rsid w:val="00B92D76"/>
    <w:rsid w:val="00B93314"/>
    <w:rsid w:val="00B94B6A"/>
    <w:rsid w:val="00B95948"/>
    <w:rsid w:val="00B95CEF"/>
    <w:rsid w:val="00B978E1"/>
    <w:rsid w:val="00BA0843"/>
    <w:rsid w:val="00BA0F24"/>
    <w:rsid w:val="00BA31AF"/>
    <w:rsid w:val="00BA482B"/>
    <w:rsid w:val="00BA5AFB"/>
    <w:rsid w:val="00BB15AE"/>
    <w:rsid w:val="00BB16CF"/>
    <w:rsid w:val="00BB189B"/>
    <w:rsid w:val="00BB6D4E"/>
    <w:rsid w:val="00BB7359"/>
    <w:rsid w:val="00BB7873"/>
    <w:rsid w:val="00BB7D69"/>
    <w:rsid w:val="00BC04F6"/>
    <w:rsid w:val="00BC0532"/>
    <w:rsid w:val="00BC20C0"/>
    <w:rsid w:val="00BC2375"/>
    <w:rsid w:val="00BC2449"/>
    <w:rsid w:val="00BC25AA"/>
    <w:rsid w:val="00BC268A"/>
    <w:rsid w:val="00BC2AD2"/>
    <w:rsid w:val="00BC40D7"/>
    <w:rsid w:val="00BC496A"/>
    <w:rsid w:val="00BC51CB"/>
    <w:rsid w:val="00BC567A"/>
    <w:rsid w:val="00BD0634"/>
    <w:rsid w:val="00BD0963"/>
    <w:rsid w:val="00BD3B67"/>
    <w:rsid w:val="00BD3EBB"/>
    <w:rsid w:val="00BD463A"/>
    <w:rsid w:val="00BD4667"/>
    <w:rsid w:val="00BD5A53"/>
    <w:rsid w:val="00BD5F7F"/>
    <w:rsid w:val="00BD6D84"/>
    <w:rsid w:val="00BD6F7C"/>
    <w:rsid w:val="00BD7813"/>
    <w:rsid w:val="00BE03A4"/>
    <w:rsid w:val="00BE269A"/>
    <w:rsid w:val="00BE2A84"/>
    <w:rsid w:val="00BE2B04"/>
    <w:rsid w:val="00BE2D23"/>
    <w:rsid w:val="00BE34DE"/>
    <w:rsid w:val="00BE48EA"/>
    <w:rsid w:val="00BE495D"/>
    <w:rsid w:val="00BE550E"/>
    <w:rsid w:val="00BE60AA"/>
    <w:rsid w:val="00BE6865"/>
    <w:rsid w:val="00BF09FC"/>
    <w:rsid w:val="00BF1028"/>
    <w:rsid w:val="00BF5A5F"/>
    <w:rsid w:val="00BF62FF"/>
    <w:rsid w:val="00C00985"/>
    <w:rsid w:val="00C00B1A"/>
    <w:rsid w:val="00C01AF3"/>
    <w:rsid w:val="00C038D0"/>
    <w:rsid w:val="00C04B38"/>
    <w:rsid w:val="00C04D24"/>
    <w:rsid w:val="00C04D2C"/>
    <w:rsid w:val="00C051F9"/>
    <w:rsid w:val="00C0586D"/>
    <w:rsid w:val="00C05CAF"/>
    <w:rsid w:val="00C06A36"/>
    <w:rsid w:val="00C10369"/>
    <w:rsid w:val="00C1075D"/>
    <w:rsid w:val="00C1130B"/>
    <w:rsid w:val="00C11B05"/>
    <w:rsid w:val="00C11C2E"/>
    <w:rsid w:val="00C12DBF"/>
    <w:rsid w:val="00C14E23"/>
    <w:rsid w:val="00C1529F"/>
    <w:rsid w:val="00C15500"/>
    <w:rsid w:val="00C15861"/>
    <w:rsid w:val="00C15E0A"/>
    <w:rsid w:val="00C163D0"/>
    <w:rsid w:val="00C16F29"/>
    <w:rsid w:val="00C1703E"/>
    <w:rsid w:val="00C17E44"/>
    <w:rsid w:val="00C20047"/>
    <w:rsid w:val="00C20A0D"/>
    <w:rsid w:val="00C20A55"/>
    <w:rsid w:val="00C21894"/>
    <w:rsid w:val="00C21EC5"/>
    <w:rsid w:val="00C21F21"/>
    <w:rsid w:val="00C21F4B"/>
    <w:rsid w:val="00C231D1"/>
    <w:rsid w:val="00C23CE8"/>
    <w:rsid w:val="00C24BC4"/>
    <w:rsid w:val="00C258E6"/>
    <w:rsid w:val="00C25C89"/>
    <w:rsid w:val="00C25DE6"/>
    <w:rsid w:val="00C26769"/>
    <w:rsid w:val="00C27977"/>
    <w:rsid w:val="00C30F9E"/>
    <w:rsid w:val="00C30FCF"/>
    <w:rsid w:val="00C31B72"/>
    <w:rsid w:val="00C32AE1"/>
    <w:rsid w:val="00C33602"/>
    <w:rsid w:val="00C33714"/>
    <w:rsid w:val="00C3464A"/>
    <w:rsid w:val="00C34B13"/>
    <w:rsid w:val="00C355C1"/>
    <w:rsid w:val="00C35A78"/>
    <w:rsid w:val="00C36AC6"/>
    <w:rsid w:val="00C37738"/>
    <w:rsid w:val="00C40150"/>
    <w:rsid w:val="00C40633"/>
    <w:rsid w:val="00C40842"/>
    <w:rsid w:val="00C41D3B"/>
    <w:rsid w:val="00C42ED3"/>
    <w:rsid w:val="00C4357C"/>
    <w:rsid w:val="00C443D6"/>
    <w:rsid w:val="00C44450"/>
    <w:rsid w:val="00C44670"/>
    <w:rsid w:val="00C454FF"/>
    <w:rsid w:val="00C479F7"/>
    <w:rsid w:val="00C47B2C"/>
    <w:rsid w:val="00C47F22"/>
    <w:rsid w:val="00C50399"/>
    <w:rsid w:val="00C50882"/>
    <w:rsid w:val="00C514C4"/>
    <w:rsid w:val="00C5219B"/>
    <w:rsid w:val="00C52710"/>
    <w:rsid w:val="00C527C7"/>
    <w:rsid w:val="00C52C5B"/>
    <w:rsid w:val="00C52D6D"/>
    <w:rsid w:val="00C52FF5"/>
    <w:rsid w:val="00C52FF6"/>
    <w:rsid w:val="00C54769"/>
    <w:rsid w:val="00C55367"/>
    <w:rsid w:val="00C55763"/>
    <w:rsid w:val="00C5678B"/>
    <w:rsid w:val="00C620B0"/>
    <w:rsid w:val="00C63361"/>
    <w:rsid w:val="00C6534F"/>
    <w:rsid w:val="00C6626C"/>
    <w:rsid w:val="00C66596"/>
    <w:rsid w:val="00C66A50"/>
    <w:rsid w:val="00C70BB9"/>
    <w:rsid w:val="00C729C7"/>
    <w:rsid w:val="00C73A9C"/>
    <w:rsid w:val="00C74C0D"/>
    <w:rsid w:val="00C74E7E"/>
    <w:rsid w:val="00C74FDE"/>
    <w:rsid w:val="00C76C15"/>
    <w:rsid w:val="00C76EDA"/>
    <w:rsid w:val="00C77076"/>
    <w:rsid w:val="00C774D5"/>
    <w:rsid w:val="00C77CB3"/>
    <w:rsid w:val="00C81C29"/>
    <w:rsid w:val="00C841C3"/>
    <w:rsid w:val="00C84D8B"/>
    <w:rsid w:val="00C85885"/>
    <w:rsid w:val="00C8590F"/>
    <w:rsid w:val="00C8644F"/>
    <w:rsid w:val="00C86593"/>
    <w:rsid w:val="00C86646"/>
    <w:rsid w:val="00C86B58"/>
    <w:rsid w:val="00C86D73"/>
    <w:rsid w:val="00C86F3D"/>
    <w:rsid w:val="00C9023C"/>
    <w:rsid w:val="00C91959"/>
    <w:rsid w:val="00C928B0"/>
    <w:rsid w:val="00C93C86"/>
    <w:rsid w:val="00C9553F"/>
    <w:rsid w:val="00C95737"/>
    <w:rsid w:val="00C96A5A"/>
    <w:rsid w:val="00C96B2C"/>
    <w:rsid w:val="00C971C3"/>
    <w:rsid w:val="00CA0F42"/>
    <w:rsid w:val="00CA14EB"/>
    <w:rsid w:val="00CA1506"/>
    <w:rsid w:val="00CA18C6"/>
    <w:rsid w:val="00CA2A0C"/>
    <w:rsid w:val="00CA2AE1"/>
    <w:rsid w:val="00CA30D8"/>
    <w:rsid w:val="00CA3A2C"/>
    <w:rsid w:val="00CA4092"/>
    <w:rsid w:val="00CA667F"/>
    <w:rsid w:val="00CA7008"/>
    <w:rsid w:val="00CA703B"/>
    <w:rsid w:val="00CA776D"/>
    <w:rsid w:val="00CA792A"/>
    <w:rsid w:val="00CA7BFA"/>
    <w:rsid w:val="00CA7F6B"/>
    <w:rsid w:val="00CB0965"/>
    <w:rsid w:val="00CB2245"/>
    <w:rsid w:val="00CB22E9"/>
    <w:rsid w:val="00CB2418"/>
    <w:rsid w:val="00CB2D03"/>
    <w:rsid w:val="00CB339D"/>
    <w:rsid w:val="00CB39C4"/>
    <w:rsid w:val="00CB4248"/>
    <w:rsid w:val="00CB4458"/>
    <w:rsid w:val="00CB594B"/>
    <w:rsid w:val="00CB5CFD"/>
    <w:rsid w:val="00CB5D18"/>
    <w:rsid w:val="00CB7411"/>
    <w:rsid w:val="00CC1258"/>
    <w:rsid w:val="00CC189A"/>
    <w:rsid w:val="00CC1F87"/>
    <w:rsid w:val="00CC2A10"/>
    <w:rsid w:val="00CC30E9"/>
    <w:rsid w:val="00CC3FB6"/>
    <w:rsid w:val="00CC4EBC"/>
    <w:rsid w:val="00CC5503"/>
    <w:rsid w:val="00CC5F59"/>
    <w:rsid w:val="00CC607C"/>
    <w:rsid w:val="00CC6099"/>
    <w:rsid w:val="00CC6631"/>
    <w:rsid w:val="00CD02A7"/>
    <w:rsid w:val="00CD221B"/>
    <w:rsid w:val="00CD2517"/>
    <w:rsid w:val="00CD2AD4"/>
    <w:rsid w:val="00CD2BC9"/>
    <w:rsid w:val="00CD42E5"/>
    <w:rsid w:val="00CD42EE"/>
    <w:rsid w:val="00CD4696"/>
    <w:rsid w:val="00CD4A73"/>
    <w:rsid w:val="00CD53A6"/>
    <w:rsid w:val="00CD76E4"/>
    <w:rsid w:val="00CD7A03"/>
    <w:rsid w:val="00CE01DE"/>
    <w:rsid w:val="00CE0821"/>
    <w:rsid w:val="00CE0B78"/>
    <w:rsid w:val="00CE104C"/>
    <w:rsid w:val="00CE1F3A"/>
    <w:rsid w:val="00CE2928"/>
    <w:rsid w:val="00CE299C"/>
    <w:rsid w:val="00CE2EC2"/>
    <w:rsid w:val="00CE37DA"/>
    <w:rsid w:val="00CE3F15"/>
    <w:rsid w:val="00CE5895"/>
    <w:rsid w:val="00CE5BA4"/>
    <w:rsid w:val="00CE69A0"/>
    <w:rsid w:val="00CE7366"/>
    <w:rsid w:val="00CF076B"/>
    <w:rsid w:val="00CF0DDB"/>
    <w:rsid w:val="00CF2B73"/>
    <w:rsid w:val="00CF2C43"/>
    <w:rsid w:val="00CF3D84"/>
    <w:rsid w:val="00CF4668"/>
    <w:rsid w:val="00CF5032"/>
    <w:rsid w:val="00CF51FF"/>
    <w:rsid w:val="00CF5E5C"/>
    <w:rsid w:val="00CF6632"/>
    <w:rsid w:val="00CF7172"/>
    <w:rsid w:val="00D002CF"/>
    <w:rsid w:val="00D0069D"/>
    <w:rsid w:val="00D00ABC"/>
    <w:rsid w:val="00D00ED7"/>
    <w:rsid w:val="00D0178D"/>
    <w:rsid w:val="00D01A78"/>
    <w:rsid w:val="00D02C28"/>
    <w:rsid w:val="00D03D1A"/>
    <w:rsid w:val="00D05BD9"/>
    <w:rsid w:val="00D07161"/>
    <w:rsid w:val="00D11651"/>
    <w:rsid w:val="00D1227E"/>
    <w:rsid w:val="00D128C4"/>
    <w:rsid w:val="00D130DA"/>
    <w:rsid w:val="00D137E6"/>
    <w:rsid w:val="00D13C16"/>
    <w:rsid w:val="00D14993"/>
    <w:rsid w:val="00D15040"/>
    <w:rsid w:val="00D151FB"/>
    <w:rsid w:val="00D1585C"/>
    <w:rsid w:val="00D15D66"/>
    <w:rsid w:val="00D16833"/>
    <w:rsid w:val="00D20329"/>
    <w:rsid w:val="00D203FD"/>
    <w:rsid w:val="00D20458"/>
    <w:rsid w:val="00D223F5"/>
    <w:rsid w:val="00D23DD9"/>
    <w:rsid w:val="00D23DF0"/>
    <w:rsid w:val="00D250CD"/>
    <w:rsid w:val="00D255FE"/>
    <w:rsid w:val="00D257E9"/>
    <w:rsid w:val="00D26A16"/>
    <w:rsid w:val="00D3049A"/>
    <w:rsid w:val="00D3101B"/>
    <w:rsid w:val="00D31EEC"/>
    <w:rsid w:val="00D329CD"/>
    <w:rsid w:val="00D33246"/>
    <w:rsid w:val="00D334E4"/>
    <w:rsid w:val="00D33AA5"/>
    <w:rsid w:val="00D33DE9"/>
    <w:rsid w:val="00D34400"/>
    <w:rsid w:val="00D34B3D"/>
    <w:rsid w:val="00D34BCA"/>
    <w:rsid w:val="00D350B2"/>
    <w:rsid w:val="00D35FB7"/>
    <w:rsid w:val="00D37473"/>
    <w:rsid w:val="00D43037"/>
    <w:rsid w:val="00D437E3"/>
    <w:rsid w:val="00D43D19"/>
    <w:rsid w:val="00D43E90"/>
    <w:rsid w:val="00D4416F"/>
    <w:rsid w:val="00D44CDF"/>
    <w:rsid w:val="00D44E0C"/>
    <w:rsid w:val="00D45878"/>
    <w:rsid w:val="00D45E0B"/>
    <w:rsid w:val="00D46D0E"/>
    <w:rsid w:val="00D47123"/>
    <w:rsid w:val="00D475A2"/>
    <w:rsid w:val="00D506F5"/>
    <w:rsid w:val="00D50BFE"/>
    <w:rsid w:val="00D52214"/>
    <w:rsid w:val="00D55046"/>
    <w:rsid w:val="00D567FD"/>
    <w:rsid w:val="00D6085F"/>
    <w:rsid w:val="00D613FA"/>
    <w:rsid w:val="00D61D68"/>
    <w:rsid w:val="00D61FED"/>
    <w:rsid w:val="00D624D8"/>
    <w:rsid w:val="00D6335E"/>
    <w:rsid w:val="00D63F3D"/>
    <w:rsid w:val="00D6411A"/>
    <w:rsid w:val="00D6529E"/>
    <w:rsid w:val="00D66C05"/>
    <w:rsid w:val="00D66F68"/>
    <w:rsid w:val="00D67B42"/>
    <w:rsid w:val="00D67F05"/>
    <w:rsid w:val="00D70AC6"/>
    <w:rsid w:val="00D72D36"/>
    <w:rsid w:val="00D73886"/>
    <w:rsid w:val="00D741E4"/>
    <w:rsid w:val="00D758A0"/>
    <w:rsid w:val="00D766F8"/>
    <w:rsid w:val="00D76A05"/>
    <w:rsid w:val="00D77E0F"/>
    <w:rsid w:val="00D803FC"/>
    <w:rsid w:val="00D814FE"/>
    <w:rsid w:val="00D8255B"/>
    <w:rsid w:val="00D8349E"/>
    <w:rsid w:val="00D84071"/>
    <w:rsid w:val="00D84096"/>
    <w:rsid w:val="00D849D5"/>
    <w:rsid w:val="00D85628"/>
    <w:rsid w:val="00D85729"/>
    <w:rsid w:val="00D85B14"/>
    <w:rsid w:val="00D85B29"/>
    <w:rsid w:val="00D862CD"/>
    <w:rsid w:val="00D87E3A"/>
    <w:rsid w:val="00D90500"/>
    <w:rsid w:val="00D9066B"/>
    <w:rsid w:val="00D9202A"/>
    <w:rsid w:val="00D9211D"/>
    <w:rsid w:val="00D93A4A"/>
    <w:rsid w:val="00D9418A"/>
    <w:rsid w:val="00D94B87"/>
    <w:rsid w:val="00D96DFF"/>
    <w:rsid w:val="00D97233"/>
    <w:rsid w:val="00D97319"/>
    <w:rsid w:val="00D9761F"/>
    <w:rsid w:val="00D977B1"/>
    <w:rsid w:val="00D979AC"/>
    <w:rsid w:val="00DA0651"/>
    <w:rsid w:val="00DA1167"/>
    <w:rsid w:val="00DA2C71"/>
    <w:rsid w:val="00DA2FFA"/>
    <w:rsid w:val="00DA38BA"/>
    <w:rsid w:val="00DA3DCF"/>
    <w:rsid w:val="00DA40D6"/>
    <w:rsid w:val="00DA41BA"/>
    <w:rsid w:val="00DA4972"/>
    <w:rsid w:val="00DA50F4"/>
    <w:rsid w:val="00DA6C67"/>
    <w:rsid w:val="00DA765F"/>
    <w:rsid w:val="00DA76AD"/>
    <w:rsid w:val="00DB083A"/>
    <w:rsid w:val="00DB117C"/>
    <w:rsid w:val="00DB161E"/>
    <w:rsid w:val="00DB20EC"/>
    <w:rsid w:val="00DB20F5"/>
    <w:rsid w:val="00DB3F63"/>
    <w:rsid w:val="00DB40E0"/>
    <w:rsid w:val="00DB420D"/>
    <w:rsid w:val="00DB5400"/>
    <w:rsid w:val="00DB654D"/>
    <w:rsid w:val="00DB716B"/>
    <w:rsid w:val="00DC0AF4"/>
    <w:rsid w:val="00DC1016"/>
    <w:rsid w:val="00DC1C72"/>
    <w:rsid w:val="00DC2462"/>
    <w:rsid w:val="00DC3EAE"/>
    <w:rsid w:val="00DC4D1C"/>
    <w:rsid w:val="00DC5D4B"/>
    <w:rsid w:val="00DC5D91"/>
    <w:rsid w:val="00DC5FE3"/>
    <w:rsid w:val="00DC754A"/>
    <w:rsid w:val="00DC79BC"/>
    <w:rsid w:val="00DD05AB"/>
    <w:rsid w:val="00DD0FD5"/>
    <w:rsid w:val="00DD3EC8"/>
    <w:rsid w:val="00DD4563"/>
    <w:rsid w:val="00DD5615"/>
    <w:rsid w:val="00DD573F"/>
    <w:rsid w:val="00DD5D0C"/>
    <w:rsid w:val="00DD6007"/>
    <w:rsid w:val="00DD6C5C"/>
    <w:rsid w:val="00DD71CF"/>
    <w:rsid w:val="00DD7417"/>
    <w:rsid w:val="00DD794F"/>
    <w:rsid w:val="00DE064F"/>
    <w:rsid w:val="00DE07C2"/>
    <w:rsid w:val="00DE0D72"/>
    <w:rsid w:val="00DE194D"/>
    <w:rsid w:val="00DE4CAE"/>
    <w:rsid w:val="00DE4E62"/>
    <w:rsid w:val="00DE5196"/>
    <w:rsid w:val="00DE716E"/>
    <w:rsid w:val="00DE7360"/>
    <w:rsid w:val="00DF0097"/>
    <w:rsid w:val="00DF0EDD"/>
    <w:rsid w:val="00DF1F06"/>
    <w:rsid w:val="00DF2F15"/>
    <w:rsid w:val="00DF388B"/>
    <w:rsid w:val="00DF438D"/>
    <w:rsid w:val="00DF474A"/>
    <w:rsid w:val="00DF7938"/>
    <w:rsid w:val="00DF7A04"/>
    <w:rsid w:val="00E02427"/>
    <w:rsid w:val="00E0252F"/>
    <w:rsid w:val="00E02B6A"/>
    <w:rsid w:val="00E02BC1"/>
    <w:rsid w:val="00E036FB"/>
    <w:rsid w:val="00E04249"/>
    <w:rsid w:val="00E044B4"/>
    <w:rsid w:val="00E04523"/>
    <w:rsid w:val="00E05763"/>
    <w:rsid w:val="00E102AE"/>
    <w:rsid w:val="00E11BB1"/>
    <w:rsid w:val="00E134F4"/>
    <w:rsid w:val="00E14450"/>
    <w:rsid w:val="00E14C1F"/>
    <w:rsid w:val="00E14FC1"/>
    <w:rsid w:val="00E209EF"/>
    <w:rsid w:val="00E20B22"/>
    <w:rsid w:val="00E21002"/>
    <w:rsid w:val="00E2198C"/>
    <w:rsid w:val="00E236F2"/>
    <w:rsid w:val="00E23F60"/>
    <w:rsid w:val="00E24EC9"/>
    <w:rsid w:val="00E25A57"/>
    <w:rsid w:val="00E27440"/>
    <w:rsid w:val="00E3101F"/>
    <w:rsid w:val="00E3159F"/>
    <w:rsid w:val="00E31C7E"/>
    <w:rsid w:val="00E3231D"/>
    <w:rsid w:val="00E32D86"/>
    <w:rsid w:val="00E330BB"/>
    <w:rsid w:val="00E34343"/>
    <w:rsid w:val="00E34AD6"/>
    <w:rsid w:val="00E35CF2"/>
    <w:rsid w:val="00E3642E"/>
    <w:rsid w:val="00E365A4"/>
    <w:rsid w:val="00E36B8B"/>
    <w:rsid w:val="00E37124"/>
    <w:rsid w:val="00E37576"/>
    <w:rsid w:val="00E41783"/>
    <w:rsid w:val="00E41819"/>
    <w:rsid w:val="00E42B4C"/>
    <w:rsid w:val="00E43444"/>
    <w:rsid w:val="00E44343"/>
    <w:rsid w:val="00E44644"/>
    <w:rsid w:val="00E44F7E"/>
    <w:rsid w:val="00E47824"/>
    <w:rsid w:val="00E50E2A"/>
    <w:rsid w:val="00E515C4"/>
    <w:rsid w:val="00E5223B"/>
    <w:rsid w:val="00E52E82"/>
    <w:rsid w:val="00E530C1"/>
    <w:rsid w:val="00E540CE"/>
    <w:rsid w:val="00E542E7"/>
    <w:rsid w:val="00E54D1B"/>
    <w:rsid w:val="00E55091"/>
    <w:rsid w:val="00E556CE"/>
    <w:rsid w:val="00E55E87"/>
    <w:rsid w:val="00E568C2"/>
    <w:rsid w:val="00E57885"/>
    <w:rsid w:val="00E5788F"/>
    <w:rsid w:val="00E57D5B"/>
    <w:rsid w:val="00E60020"/>
    <w:rsid w:val="00E60CCA"/>
    <w:rsid w:val="00E611D2"/>
    <w:rsid w:val="00E61E5C"/>
    <w:rsid w:val="00E62E25"/>
    <w:rsid w:val="00E6308D"/>
    <w:rsid w:val="00E63797"/>
    <w:rsid w:val="00E63C12"/>
    <w:rsid w:val="00E64BD1"/>
    <w:rsid w:val="00E654EA"/>
    <w:rsid w:val="00E65539"/>
    <w:rsid w:val="00E65ADA"/>
    <w:rsid w:val="00E67A59"/>
    <w:rsid w:val="00E70FC6"/>
    <w:rsid w:val="00E71B17"/>
    <w:rsid w:val="00E729EB"/>
    <w:rsid w:val="00E72CFA"/>
    <w:rsid w:val="00E732C8"/>
    <w:rsid w:val="00E73A4E"/>
    <w:rsid w:val="00E741F8"/>
    <w:rsid w:val="00E744AE"/>
    <w:rsid w:val="00E74875"/>
    <w:rsid w:val="00E7584B"/>
    <w:rsid w:val="00E75F46"/>
    <w:rsid w:val="00E769B2"/>
    <w:rsid w:val="00E77BA4"/>
    <w:rsid w:val="00E801CE"/>
    <w:rsid w:val="00E81DC4"/>
    <w:rsid w:val="00E833F4"/>
    <w:rsid w:val="00E8345C"/>
    <w:rsid w:val="00E835BD"/>
    <w:rsid w:val="00E84CFE"/>
    <w:rsid w:val="00E85071"/>
    <w:rsid w:val="00E855B1"/>
    <w:rsid w:val="00E85A8D"/>
    <w:rsid w:val="00E863CA"/>
    <w:rsid w:val="00E86CFB"/>
    <w:rsid w:val="00E87434"/>
    <w:rsid w:val="00E87A4F"/>
    <w:rsid w:val="00E87DDC"/>
    <w:rsid w:val="00E90ACF"/>
    <w:rsid w:val="00E912DD"/>
    <w:rsid w:val="00E91556"/>
    <w:rsid w:val="00E91F6E"/>
    <w:rsid w:val="00E921F5"/>
    <w:rsid w:val="00E928AC"/>
    <w:rsid w:val="00E94BA4"/>
    <w:rsid w:val="00E94C42"/>
    <w:rsid w:val="00E94DD5"/>
    <w:rsid w:val="00E95479"/>
    <w:rsid w:val="00E95D69"/>
    <w:rsid w:val="00E962DD"/>
    <w:rsid w:val="00E963CA"/>
    <w:rsid w:val="00E96937"/>
    <w:rsid w:val="00E97236"/>
    <w:rsid w:val="00E979EE"/>
    <w:rsid w:val="00E97CED"/>
    <w:rsid w:val="00E97FC0"/>
    <w:rsid w:val="00E97FDC"/>
    <w:rsid w:val="00EA01EE"/>
    <w:rsid w:val="00EA0777"/>
    <w:rsid w:val="00EA13A6"/>
    <w:rsid w:val="00EA140A"/>
    <w:rsid w:val="00EA2D3C"/>
    <w:rsid w:val="00EA30E7"/>
    <w:rsid w:val="00EA3BE4"/>
    <w:rsid w:val="00EA5408"/>
    <w:rsid w:val="00EA6733"/>
    <w:rsid w:val="00EA6EAB"/>
    <w:rsid w:val="00EA7173"/>
    <w:rsid w:val="00EA75B3"/>
    <w:rsid w:val="00EA7F97"/>
    <w:rsid w:val="00EB0887"/>
    <w:rsid w:val="00EB0B69"/>
    <w:rsid w:val="00EB30B2"/>
    <w:rsid w:val="00EB41E9"/>
    <w:rsid w:val="00EB6BDC"/>
    <w:rsid w:val="00EB7D6F"/>
    <w:rsid w:val="00EC05E0"/>
    <w:rsid w:val="00EC0686"/>
    <w:rsid w:val="00EC081A"/>
    <w:rsid w:val="00EC13B9"/>
    <w:rsid w:val="00EC17E1"/>
    <w:rsid w:val="00EC2182"/>
    <w:rsid w:val="00EC2D5E"/>
    <w:rsid w:val="00EC38A5"/>
    <w:rsid w:val="00EC48AC"/>
    <w:rsid w:val="00EC51D1"/>
    <w:rsid w:val="00EC5877"/>
    <w:rsid w:val="00EC7707"/>
    <w:rsid w:val="00ED029A"/>
    <w:rsid w:val="00ED19DA"/>
    <w:rsid w:val="00ED23B2"/>
    <w:rsid w:val="00ED2488"/>
    <w:rsid w:val="00ED4FE1"/>
    <w:rsid w:val="00ED570C"/>
    <w:rsid w:val="00ED5CBE"/>
    <w:rsid w:val="00ED68A5"/>
    <w:rsid w:val="00EE0613"/>
    <w:rsid w:val="00EE1160"/>
    <w:rsid w:val="00EE1A30"/>
    <w:rsid w:val="00EE1A3F"/>
    <w:rsid w:val="00EE290B"/>
    <w:rsid w:val="00EE3D6F"/>
    <w:rsid w:val="00EE53EC"/>
    <w:rsid w:val="00EE615E"/>
    <w:rsid w:val="00EE667E"/>
    <w:rsid w:val="00EF01B3"/>
    <w:rsid w:val="00EF09E0"/>
    <w:rsid w:val="00EF0C28"/>
    <w:rsid w:val="00EF134F"/>
    <w:rsid w:val="00EF1C26"/>
    <w:rsid w:val="00EF1F64"/>
    <w:rsid w:val="00EF200E"/>
    <w:rsid w:val="00EF4CA2"/>
    <w:rsid w:val="00EF598C"/>
    <w:rsid w:val="00EF66BF"/>
    <w:rsid w:val="00EF7C6B"/>
    <w:rsid w:val="00F02A87"/>
    <w:rsid w:val="00F03515"/>
    <w:rsid w:val="00F0359F"/>
    <w:rsid w:val="00F038F5"/>
    <w:rsid w:val="00F0424A"/>
    <w:rsid w:val="00F044B7"/>
    <w:rsid w:val="00F04F88"/>
    <w:rsid w:val="00F04FAC"/>
    <w:rsid w:val="00F056CF"/>
    <w:rsid w:val="00F05F73"/>
    <w:rsid w:val="00F10CA0"/>
    <w:rsid w:val="00F121C5"/>
    <w:rsid w:val="00F1380F"/>
    <w:rsid w:val="00F14007"/>
    <w:rsid w:val="00F14F34"/>
    <w:rsid w:val="00F150FC"/>
    <w:rsid w:val="00F15681"/>
    <w:rsid w:val="00F15B48"/>
    <w:rsid w:val="00F162FA"/>
    <w:rsid w:val="00F164E5"/>
    <w:rsid w:val="00F201D9"/>
    <w:rsid w:val="00F2057A"/>
    <w:rsid w:val="00F20851"/>
    <w:rsid w:val="00F20D92"/>
    <w:rsid w:val="00F20FD5"/>
    <w:rsid w:val="00F2109C"/>
    <w:rsid w:val="00F213EC"/>
    <w:rsid w:val="00F21841"/>
    <w:rsid w:val="00F2213A"/>
    <w:rsid w:val="00F227C4"/>
    <w:rsid w:val="00F26384"/>
    <w:rsid w:val="00F26427"/>
    <w:rsid w:val="00F26BAA"/>
    <w:rsid w:val="00F26E04"/>
    <w:rsid w:val="00F3108E"/>
    <w:rsid w:val="00F31724"/>
    <w:rsid w:val="00F3240D"/>
    <w:rsid w:val="00F325E7"/>
    <w:rsid w:val="00F33214"/>
    <w:rsid w:val="00F344E4"/>
    <w:rsid w:val="00F348A9"/>
    <w:rsid w:val="00F34F4E"/>
    <w:rsid w:val="00F351A7"/>
    <w:rsid w:val="00F3538E"/>
    <w:rsid w:val="00F354B0"/>
    <w:rsid w:val="00F35B46"/>
    <w:rsid w:val="00F36665"/>
    <w:rsid w:val="00F3756F"/>
    <w:rsid w:val="00F37A43"/>
    <w:rsid w:val="00F40656"/>
    <w:rsid w:val="00F40706"/>
    <w:rsid w:val="00F42342"/>
    <w:rsid w:val="00F434B0"/>
    <w:rsid w:val="00F4391D"/>
    <w:rsid w:val="00F443CD"/>
    <w:rsid w:val="00F44406"/>
    <w:rsid w:val="00F44892"/>
    <w:rsid w:val="00F44DF7"/>
    <w:rsid w:val="00F44F72"/>
    <w:rsid w:val="00F45304"/>
    <w:rsid w:val="00F453E5"/>
    <w:rsid w:val="00F45718"/>
    <w:rsid w:val="00F460AC"/>
    <w:rsid w:val="00F461B9"/>
    <w:rsid w:val="00F46DD6"/>
    <w:rsid w:val="00F50180"/>
    <w:rsid w:val="00F52964"/>
    <w:rsid w:val="00F53A85"/>
    <w:rsid w:val="00F53CD2"/>
    <w:rsid w:val="00F54D5D"/>
    <w:rsid w:val="00F57F95"/>
    <w:rsid w:val="00F6003C"/>
    <w:rsid w:val="00F604B7"/>
    <w:rsid w:val="00F60D26"/>
    <w:rsid w:val="00F63023"/>
    <w:rsid w:val="00F6538A"/>
    <w:rsid w:val="00F65545"/>
    <w:rsid w:val="00F65727"/>
    <w:rsid w:val="00F65BF7"/>
    <w:rsid w:val="00F67366"/>
    <w:rsid w:val="00F6792B"/>
    <w:rsid w:val="00F67B43"/>
    <w:rsid w:val="00F71300"/>
    <w:rsid w:val="00F71E47"/>
    <w:rsid w:val="00F73FCE"/>
    <w:rsid w:val="00F74F4B"/>
    <w:rsid w:val="00F77A1E"/>
    <w:rsid w:val="00F804BD"/>
    <w:rsid w:val="00F81E94"/>
    <w:rsid w:val="00F82DC2"/>
    <w:rsid w:val="00F84202"/>
    <w:rsid w:val="00F853B6"/>
    <w:rsid w:val="00F855A8"/>
    <w:rsid w:val="00F85FBE"/>
    <w:rsid w:val="00F86FE8"/>
    <w:rsid w:val="00F87001"/>
    <w:rsid w:val="00F872B3"/>
    <w:rsid w:val="00F873D0"/>
    <w:rsid w:val="00F90198"/>
    <w:rsid w:val="00F92276"/>
    <w:rsid w:val="00F93397"/>
    <w:rsid w:val="00F942BD"/>
    <w:rsid w:val="00F94749"/>
    <w:rsid w:val="00F94809"/>
    <w:rsid w:val="00F94CB7"/>
    <w:rsid w:val="00F959F3"/>
    <w:rsid w:val="00F966E3"/>
    <w:rsid w:val="00F970D3"/>
    <w:rsid w:val="00F97944"/>
    <w:rsid w:val="00FA0D8E"/>
    <w:rsid w:val="00FA2A39"/>
    <w:rsid w:val="00FA31E2"/>
    <w:rsid w:val="00FA612E"/>
    <w:rsid w:val="00FA7414"/>
    <w:rsid w:val="00FB0607"/>
    <w:rsid w:val="00FB10E1"/>
    <w:rsid w:val="00FB17C1"/>
    <w:rsid w:val="00FB1D2A"/>
    <w:rsid w:val="00FB1DE6"/>
    <w:rsid w:val="00FB2174"/>
    <w:rsid w:val="00FB290B"/>
    <w:rsid w:val="00FB2D41"/>
    <w:rsid w:val="00FB42CC"/>
    <w:rsid w:val="00FB4CD0"/>
    <w:rsid w:val="00FB5362"/>
    <w:rsid w:val="00FB5419"/>
    <w:rsid w:val="00FB57E1"/>
    <w:rsid w:val="00FB6015"/>
    <w:rsid w:val="00FB6055"/>
    <w:rsid w:val="00FB63DA"/>
    <w:rsid w:val="00FB6C12"/>
    <w:rsid w:val="00FB79FA"/>
    <w:rsid w:val="00FB7F0E"/>
    <w:rsid w:val="00FC0309"/>
    <w:rsid w:val="00FC1806"/>
    <w:rsid w:val="00FC1C73"/>
    <w:rsid w:val="00FC37E4"/>
    <w:rsid w:val="00FC3ABB"/>
    <w:rsid w:val="00FC4D48"/>
    <w:rsid w:val="00FC4E69"/>
    <w:rsid w:val="00FC504B"/>
    <w:rsid w:val="00FC5CEC"/>
    <w:rsid w:val="00FC6F04"/>
    <w:rsid w:val="00FC6FDB"/>
    <w:rsid w:val="00FD08AF"/>
    <w:rsid w:val="00FD24CC"/>
    <w:rsid w:val="00FD2D81"/>
    <w:rsid w:val="00FD3D8E"/>
    <w:rsid w:val="00FD44A7"/>
    <w:rsid w:val="00FD4C33"/>
    <w:rsid w:val="00FD506D"/>
    <w:rsid w:val="00FE19C6"/>
    <w:rsid w:val="00FE1DA1"/>
    <w:rsid w:val="00FE27C8"/>
    <w:rsid w:val="00FE302E"/>
    <w:rsid w:val="00FE3A23"/>
    <w:rsid w:val="00FE53B2"/>
    <w:rsid w:val="00FE6381"/>
    <w:rsid w:val="00FE65BF"/>
    <w:rsid w:val="00FE7061"/>
    <w:rsid w:val="00FE7E42"/>
    <w:rsid w:val="00FF01D2"/>
    <w:rsid w:val="00FF10C6"/>
    <w:rsid w:val="00FF1ADF"/>
    <w:rsid w:val="00FF1C3C"/>
    <w:rsid w:val="00FF200B"/>
    <w:rsid w:val="00FF2CDE"/>
    <w:rsid w:val="00FF30A7"/>
    <w:rsid w:val="00FF4A52"/>
    <w:rsid w:val="00FF4BF8"/>
    <w:rsid w:val="00FF6335"/>
    <w:rsid w:val="00FF6665"/>
    <w:rsid w:val="3B0E50B3"/>
    <w:rsid w:val="768167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42"/>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uiPriority w:val="99"/>
    <w:pPr>
      <w:tabs>
        <w:tab w:val="center" w:pos="4153"/>
        <w:tab w:val="right" w:pos="8306"/>
      </w:tabs>
      <w:snapToGrid w:val="0"/>
      <w:spacing w:line="240" w:lineRule="auto"/>
      <w:ind w:firstLine="0"/>
      <w:jc w:val="left"/>
    </w:pPr>
    <w:rPr>
      <w:rFonts w:ascii="Times New Roman" w:hAnsi="Times New Roman"/>
      <w:sz w:val="18"/>
      <w:szCs w:val="18"/>
    </w:rPr>
  </w:style>
  <w:style w:type="paragraph" w:styleId="4">
    <w:name w:val="header"/>
    <w:basedOn w:val="1"/>
    <w:link w:val="10"/>
    <w:uiPriority w:val="99"/>
    <w:pPr>
      <w:pBdr>
        <w:bottom w:val="single" w:color="auto" w:sz="6" w:space="1"/>
      </w:pBdr>
      <w:tabs>
        <w:tab w:val="center" w:pos="4153"/>
        <w:tab w:val="right" w:pos="8306"/>
      </w:tabs>
      <w:snapToGrid w:val="0"/>
      <w:spacing w:line="240" w:lineRule="auto"/>
      <w:ind w:firstLine="0"/>
      <w:jc w:val="center"/>
    </w:pPr>
    <w:rPr>
      <w:rFonts w:ascii="Times New Roman" w:hAnsi="Times New Roman"/>
      <w:sz w:val="18"/>
      <w:szCs w:val="18"/>
    </w:rPr>
  </w:style>
  <w:style w:type="character" w:styleId="6">
    <w:name w:val="page number"/>
    <w:basedOn w:val="5"/>
    <w:uiPriority w:val="99"/>
    <w:rPr>
      <w:rFonts w:cs="Times New Roman"/>
    </w:rPr>
  </w:style>
  <w:style w:type="table" w:styleId="8">
    <w:name w:val="Table Grid"/>
    <w:basedOn w:val="7"/>
    <w:qFormat/>
    <w:locked/>
    <w:uiPriority w:val="99"/>
    <w:pPr>
      <w:widowControl w:val="0"/>
      <w:spacing w:line="440" w:lineRule="exact"/>
      <w:ind w:firstLine="442"/>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5"/>
    <w:link w:val="3"/>
    <w:locked/>
    <w:uiPriority w:val="99"/>
    <w:rPr>
      <w:rFonts w:ascii="Times New Roman" w:hAnsi="Times New Roman" w:eastAsia="宋体" w:cs="Times New Roman"/>
      <w:sz w:val="18"/>
      <w:szCs w:val="18"/>
    </w:rPr>
  </w:style>
  <w:style w:type="character" w:customStyle="1" w:styleId="10">
    <w:name w:val="Header Char"/>
    <w:basedOn w:val="5"/>
    <w:link w:val="4"/>
    <w:locked/>
    <w:uiPriority w:val="99"/>
    <w:rPr>
      <w:rFonts w:ascii="Times New Roman" w:hAnsi="Times New Roman" w:eastAsia="宋体" w:cs="Times New Roman"/>
      <w:sz w:val="18"/>
      <w:szCs w:val="18"/>
    </w:rPr>
  </w:style>
  <w:style w:type="character" w:customStyle="1" w:styleId="11">
    <w:name w:val="Date Char"/>
    <w:basedOn w:val="5"/>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327</Words>
  <Characters>1867</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2018-11-13T09:56:00Z</dcterms:created>
  <dc:creator>微软用户</dc:creator>
  <cp:lastModifiedBy>Administrator</cp:lastModifiedBy>
  <dcterms:modified xsi:type="dcterms:W3CDTF">2018-11-13T09:58:12Z</dcterms:modified>
  <dc:title>柳州市城市管理行政执法局关于公开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